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noProof/>
          <w:lang w:val="es-EC" w:eastAsia="es-EC"/>
        </w:rPr>
        <w:alias w:val="Escudo"/>
        <w:tag w:val="Escudo"/>
        <w:id w:val="14523023"/>
        <w:lock w:val="sdtLocked"/>
        <w:picture/>
      </w:sdtPr>
      <w:sdtContent>
        <w:p w14:paraId="07188A32" w14:textId="7D795459" w:rsidR="00C05EE7" w:rsidRDefault="001A6184" w:rsidP="005E4668">
          <w:pPr>
            <w:jc w:val="center"/>
          </w:pPr>
          <w:r w:rsidRPr="001A6184">
            <w:rPr>
              <w:noProof/>
              <w:lang w:val="es-EC" w:eastAsia="es-EC"/>
            </w:rPr>
            <w:drawing>
              <wp:inline distT="0" distB="0" distL="0" distR="0" wp14:anchorId="32A5C5B5" wp14:editId="1C9E6F79">
                <wp:extent cx="2105319" cy="866896"/>
                <wp:effectExtent l="0" t="0" r="952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NAE 2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319" cy="866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Style w:val="Arial18negrita"/>
        </w:rPr>
        <w:alias w:val="Institución"/>
        <w:tag w:val="Institución"/>
        <w:id w:val="14523026"/>
        <w:lock w:val="sdtLocked"/>
      </w:sdtPr>
      <w:sdtEndPr>
        <w:rPr>
          <w:rStyle w:val="Fuentedeprrafopredeter"/>
          <w:rFonts w:ascii="Georgia" w:hAnsi="Georgia"/>
          <w:b w:val="0"/>
          <w:sz w:val="22"/>
        </w:rPr>
      </w:sdtEndPr>
      <w:sdtContent>
        <w:p w14:paraId="714BE02F" w14:textId="77777777" w:rsidR="0036313D" w:rsidRDefault="0036313D" w:rsidP="00597A46">
          <w:pPr>
            <w:jc w:val="center"/>
            <w:rPr>
              <w:rStyle w:val="Arial18negrita"/>
            </w:rPr>
          </w:pPr>
        </w:p>
        <w:p w14:paraId="537A5FA1" w14:textId="06E45567" w:rsidR="00261F66" w:rsidRPr="0036313D" w:rsidRDefault="00261F66" w:rsidP="00597A46">
          <w:pPr>
            <w:jc w:val="center"/>
            <w:rPr>
              <w:rFonts w:ascii="Georgia" w:hAnsi="Georgia"/>
            </w:rPr>
          </w:pPr>
          <w:r w:rsidRPr="0036313D">
            <w:rPr>
              <w:rStyle w:val="Arial18negrita"/>
              <w:rFonts w:ascii="Georgia" w:hAnsi="Georgia"/>
            </w:rPr>
            <w:t xml:space="preserve">UNIVERSIDAD </w:t>
          </w:r>
          <w:r w:rsidR="00B85E97" w:rsidRPr="0036313D">
            <w:rPr>
              <w:rStyle w:val="Arial18negrita"/>
              <w:rFonts w:ascii="Georgia" w:hAnsi="Georgia"/>
            </w:rPr>
            <w:t>NACIONAL DE EDUCACIÓN</w:t>
          </w:r>
        </w:p>
      </w:sdtContent>
    </w:sdt>
    <w:p w14:paraId="677DF07B" w14:textId="3A2F0066" w:rsidR="00441B22" w:rsidRPr="00441B22" w:rsidRDefault="00597A46" w:rsidP="00441B22">
      <w:pPr>
        <w:tabs>
          <w:tab w:val="center" w:pos="5400"/>
          <w:tab w:val="left" w:pos="6945"/>
        </w:tabs>
        <w:rPr>
          <w:rStyle w:val="Arial14Negrita"/>
          <w:rFonts w:ascii="Georgia" w:hAnsi="Georgia"/>
        </w:rPr>
      </w:pPr>
      <w:r>
        <w:rPr>
          <w:rStyle w:val="Arial14"/>
        </w:rPr>
        <w:tab/>
      </w:r>
      <w:sdt>
        <w:sdtPr>
          <w:rPr>
            <w:rStyle w:val="Arial14Negrita"/>
            <w:rFonts w:ascii="Georgia" w:hAnsi="Georgia"/>
          </w:rPr>
          <w:alias w:val="Seleccione"/>
          <w:tag w:val="Seleccion"/>
          <w:id w:val="-2067333773"/>
          <w:placeholder>
            <w:docPart w:val="B57275BF28EC4844AFFE116F4DC3FC67"/>
          </w:placeholder>
          <w:dropDownList>
            <w:listItem w:value="Elija un elemento."/>
            <w:listItem w:displayText="Carrera de:" w:value="Carrera de:"/>
          </w:dropDownList>
        </w:sdtPr>
        <w:sdtEndPr>
          <w:rPr>
            <w:rStyle w:val="Arial14Negrita"/>
          </w:rPr>
        </w:sdtEndPr>
        <w:sdtContent>
          <w:r w:rsidR="00943CA3">
            <w:rPr>
              <w:rStyle w:val="Arial14Negrita"/>
              <w:rFonts w:ascii="Georgia" w:hAnsi="Georgia"/>
            </w:rPr>
            <w:t>Carrera de:</w:t>
          </w:r>
        </w:sdtContent>
      </w:sdt>
    </w:p>
    <w:p w14:paraId="657F7BD1" w14:textId="3FCA6277" w:rsidR="00441B22" w:rsidRPr="00441B22" w:rsidRDefault="00441B22" w:rsidP="00441B22">
      <w:pPr>
        <w:tabs>
          <w:tab w:val="center" w:pos="5400"/>
          <w:tab w:val="left" w:pos="6945"/>
          <w:tab w:val="left" w:pos="9150"/>
        </w:tabs>
        <w:rPr>
          <w:rStyle w:val="Arial14"/>
          <w:rFonts w:ascii="Georgia" w:hAnsi="Georgia"/>
        </w:rPr>
      </w:pPr>
      <w:r w:rsidRPr="00441B22">
        <w:rPr>
          <w:rStyle w:val="Arial14Negrita"/>
          <w:rFonts w:ascii="Georgia" w:hAnsi="Georgia"/>
        </w:rPr>
        <w:tab/>
      </w:r>
      <w:sdt>
        <w:sdtPr>
          <w:rPr>
            <w:rStyle w:val="Arial14"/>
            <w:rFonts w:ascii="Georgia" w:hAnsi="Georgia"/>
          </w:rPr>
          <w:alias w:val="Ingrese la Carrera a la que pertenece"/>
          <w:tag w:val="Ingrese la Carrera a la que pertenece"/>
          <w:id w:val="14523028"/>
          <w:placeholder>
            <w:docPart w:val="4B79B8602A154AB4A09D5CC08CC33E63"/>
          </w:placeholder>
          <w:comboBox>
            <w:listItem w:displayText="Elija un elemento." w:value="Elija un elemento."/>
            <w:listItem w:displayText="Educación Básica" w:value="Educación Básica"/>
            <w:listItem w:displayText="Educación Intercultural Bilingüe" w:value="Educación Intercultural Bilingüe"/>
            <w:listItem w:displayText="Educación Inicial" w:value="Educación Inicial"/>
            <w:listItem w:displayText="Educación Especial" w:value="Educación Especial"/>
            <w:listItem w:displayText="Educación en Ciencias Experimentales" w:value="Educación en Ciencias Experimentales"/>
            <w:listItem w:displayText="Pedagogía de las Artes y Humanidades" w:value="Pedagogía de las Artes y Humanidades"/>
            <w:listItem w:displayText="Pedagogía de los Idiomas Nacionales y Extranjeros" w:value="Pedagogía de los Idiomas Nacionales y Extranjeros"/>
          </w:comboBox>
        </w:sdtPr>
        <w:sdtEndPr>
          <w:rPr>
            <w:rStyle w:val="Arial14"/>
          </w:rPr>
        </w:sdtEndPr>
        <w:sdtContent>
          <w:r w:rsidR="0050570B">
            <w:rPr>
              <w:rStyle w:val="Arial14"/>
              <w:rFonts w:ascii="Georgia" w:hAnsi="Georgia"/>
            </w:rPr>
            <w:t>Educación Especial</w:t>
          </w:r>
        </w:sdtContent>
      </w:sdt>
      <w:r w:rsidRPr="00441B22">
        <w:rPr>
          <w:rStyle w:val="Arial14"/>
          <w:rFonts w:ascii="Georgia" w:hAnsi="Georgia"/>
        </w:rPr>
        <w:tab/>
      </w:r>
    </w:p>
    <w:p w14:paraId="66BDF8A9" w14:textId="1EC6C7DD" w:rsidR="00441B22" w:rsidRPr="00441B22" w:rsidRDefault="00F14A25" w:rsidP="00441B22">
      <w:pPr>
        <w:tabs>
          <w:tab w:val="center" w:pos="5400"/>
          <w:tab w:val="left" w:pos="6945"/>
          <w:tab w:val="left" w:pos="9150"/>
        </w:tabs>
        <w:jc w:val="center"/>
        <w:rPr>
          <w:rStyle w:val="Arial14"/>
          <w:rFonts w:ascii="Georgia" w:hAnsi="Georgia"/>
        </w:rPr>
      </w:pPr>
      <w:sdt>
        <w:sdtPr>
          <w:rPr>
            <w:rStyle w:val="Arial12"/>
            <w:rFonts w:ascii="Georgia" w:hAnsi="Georgia"/>
          </w:rPr>
          <w:alias w:val="Itinerario en o Borrar esta opción "/>
          <w:tag w:val="Itinerario en o Borrar esta opción"/>
          <w:id w:val="1870414585"/>
          <w:placeholder>
            <w:docPart w:val="1469D53BF2474DE489891B5179D6A816"/>
          </w:placeholder>
          <w:dropDownList>
            <w:listItem w:value="Elija un elemento o Elimine esta opción."/>
            <w:listItem w:displayText="Itinerario Académico en: Pedagogía de la Matemática" w:value="Itinerario Académico en: Pedagogía de la Matemática"/>
            <w:listItem w:displayText="Itinerario Académico en: Pedagogía de la Lengua y Literatura" w:value="Itinerario Académico en: Pedagogía de la Lengua y Literatura"/>
            <w:listItem w:displayText="Itinerario Académico en: Educación General Básica" w:value="Itinerario Académico en: Educación General Básica"/>
            <w:listItem w:displayText="Itinerario Académico en: Pedagogía de la Lengua Kichwa" w:value="Itinerario Académico en: Pedagogía de la Lengua Kichwa"/>
            <w:listItem w:displayText="Itinerario Académico en: Pedagogía de la Lengua Shuar" w:value="Itinerario Académico en: Pedagogía de la Lengua Shuar"/>
            <w:listItem w:displayText="Itinerario Académico en: Logopedia" w:value="Itinerario Académico en: Logopedia"/>
            <w:listItem w:displayText="Itinerario Académico en: Discapacidad Intelectual y Desarrollo" w:value="Itinerario Académico en: Discapacidad Intelectual y Desarrollo"/>
            <w:listItem w:displayText="Itinerario Académico en: Discapacidad Sensorial" w:value="Itinerario Académico en: Discapacidad Sensorial"/>
          </w:dropDownList>
        </w:sdtPr>
        <w:sdtEndPr>
          <w:rPr>
            <w:rStyle w:val="Arial12"/>
          </w:rPr>
        </w:sdtEndPr>
        <w:sdtContent>
          <w:r w:rsidR="0050570B">
            <w:rPr>
              <w:rStyle w:val="Arial12"/>
              <w:rFonts w:ascii="Georgia" w:hAnsi="Georgia"/>
            </w:rPr>
            <w:t>Itinerario Académico en: Discapacidad Intelectual y Desarrollo</w:t>
          </w:r>
        </w:sdtContent>
      </w:sdt>
    </w:p>
    <w:sdt>
      <w:sdtPr>
        <w:rPr>
          <w:rStyle w:val="Arial12"/>
          <w:rFonts w:asciiTheme="minorHAnsi" w:hAnsiTheme="minorHAnsi" w:cstheme="minorHAnsi"/>
          <w:sz w:val="28"/>
        </w:rPr>
        <w:id w:val="-1094396570"/>
        <w:lock w:val="contentLocked"/>
        <w:placeholder>
          <w:docPart w:val="DefaultPlaceholder_1081868574"/>
        </w:placeholder>
        <w:group/>
      </w:sdtPr>
      <w:sdtEndPr>
        <w:rPr>
          <w:rStyle w:val="Fuentedeprrafopredeter"/>
          <w:rFonts w:ascii="Arial" w:hAnsi="Arial" w:cstheme="minorBidi"/>
          <w:color w:val="808080"/>
        </w:rPr>
      </w:sdtEndPr>
      <w:sdtContent>
        <w:sdt>
          <w:sdtPr>
            <w:rPr>
              <w:rStyle w:val="Arial12"/>
              <w:rFonts w:ascii="Georgia" w:hAnsi="Georgia" w:cstheme="minorHAnsi"/>
              <w:sz w:val="26"/>
              <w:szCs w:val="26"/>
            </w:rPr>
            <w:alias w:val="Título de trabajo"/>
            <w:tag w:val="Ingrese el título de su "/>
            <w:id w:val="14523039"/>
            <w:lock w:val="sdtLocked"/>
          </w:sdtPr>
          <w:sdtEndPr>
            <w:rPr>
              <w:rStyle w:val="Fuentedeprrafopredeter"/>
            </w:rPr>
          </w:sdtEndPr>
          <w:sdtContent>
            <w:p w14:paraId="011401F4" w14:textId="77777777" w:rsidR="0036313D" w:rsidRDefault="0036313D" w:rsidP="00C3553F">
              <w:pPr>
                <w:jc w:val="center"/>
                <w:rPr>
                  <w:rStyle w:val="Arial12"/>
                  <w:rFonts w:ascii="Georgia" w:hAnsi="Georgia" w:cstheme="minorHAnsi"/>
                  <w:sz w:val="26"/>
                  <w:szCs w:val="26"/>
                </w:rPr>
              </w:pPr>
            </w:p>
            <w:p w14:paraId="38C71E3F" w14:textId="779BA29D" w:rsidR="00DA3863" w:rsidRPr="0036313D" w:rsidRDefault="00E82066" w:rsidP="00C3553F">
              <w:pPr>
                <w:jc w:val="center"/>
                <w:rPr>
                  <w:rStyle w:val="Arial12"/>
                  <w:rFonts w:ascii="Georgia" w:hAnsi="Georgia" w:cstheme="minorHAnsi"/>
                  <w:sz w:val="26"/>
                  <w:szCs w:val="26"/>
                </w:rPr>
              </w:pPr>
              <w:r w:rsidRPr="0036313D">
                <w:rPr>
                  <w:rStyle w:val="Arial12"/>
                  <w:rFonts w:ascii="Georgia" w:hAnsi="Georgia" w:cstheme="minorHAnsi"/>
                  <w:sz w:val="26"/>
                  <w:szCs w:val="26"/>
                </w:rPr>
                <w:t xml:space="preserve"> </w:t>
              </w:r>
              <w:r w:rsidR="00C13076" w:rsidRPr="0036313D">
                <w:rPr>
                  <w:rStyle w:val="Arial12"/>
                  <w:rFonts w:ascii="Georgia" w:hAnsi="Georgia" w:cstheme="minorHAnsi"/>
                  <w:sz w:val="26"/>
                  <w:szCs w:val="26"/>
                </w:rPr>
                <w:t>*</w:t>
              </w:r>
              <w:r w:rsidR="00852AD4" w:rsidRPr="0036313D">
                <w:rPr>
                  <w:rStyle w:val="Textodelmarcadordeposicin"/>
                  <w:rFonts w:ascii="Georgia" w:hAnsi="Georgia" w:cstheme="minorHAnsi"/>
                  <w:color w:val="auto"/>
                  <w:sz w:val="26"/>
                  <w:szCs w:val="26"/>
                </w:rPr>
                <w:t>Escriba</w:t>
              </w:r>
              <w:r w:rsidR="001B55F6" w:rsidRPr="0036313D">
                <w:rPr>
                  <w:rStyle w:val="Textodelmarcadordeposicin"/>
                  <w:rFonts w:ascii="Georgia" w:hAnsi="Georgia" w:cstheme="minorHAnsi"/>
                  <w:color w:val="auto"/>
                  <w:sz w:val="26"/>
                  <w:szCs w:val="26"/>
                </w:rPr>
                <w:t xml:space="preserve"> aquí</w:t>
              </w:r>
              <w:r w:rsidR="00EB5507" w:rsidRPr="0036313D">
                <w:rPr>
                  <w:rStyle w:val="Textodelmarcadordeposicin"/>
                  <w:rFonts w:ascii="Georgia" w:hAnsi="Georgia" w:cstheme="minorHAnsi"/>
                  <w:color w:val="auto"/>
                  <w:sz w:val="26"/>
                  <w:szCs w:val="26"/>
                </w:rPr>
                <w:t xml:space="preserve"> </w:t>
              </w:r>
              <w:r w:rsidR="001B55F6" w:rsidRPr="0036313D">
                <w:rPr>
                  <w:rStyle w:val="Textodelmarcadordeposicin"/>
                  <w:rFonts w:ascii="Georgia" w:hAnsi="Georgia" w:cstheme="minorHAnsi"/>
                  <w:color w:val="auto"/>
                  <w:sz w:val="26"/>
                  <w:szCs w:val="26"/>
                </w:rPr>
                <w:t>el</w:t>
              </w:r>
              <w:r w:rsidR="00EB5507" w:rsidRPr="0036313D">
                <w:rPr>
                  <w:rStyle w:val="Textodelmarcadordeposicin"/>
                  <w:rFonts w:ascii="Georgia" w:hAnsi="Georgia" w:cstheme="minorHAnsi"/>
                  <w:color w:val="auto"/>
                  <w:sz w:val="26"/>
                  <w:szCs w:val="26"/>
                </w:rPr>
                <w:t xml:space="preserve"> </w:t>
              </w:r>
              <w:r w:rsidR="001B55F6" w:rsidRPr="0036313D">
                <w:rPr>
                  <w:rStyle w:val="Textodelmarcadordeposicin"/>
                  <w:rFonts w:ascii="Georgia" w:hAnsi="Georgia" w:cstheme="minorHAnsi"/>
                  <w:color w:val="auto"/>
                  <w:sz w:val="26"/>
                  <w:szCs w:val="26"/>
                </w:rPr>
                <w:t>título</w:t>
              </w:r>
              <w:r w:rsidR="00EB5507" w:rsidRPr="0036313D">
                <w:rPr>
                  <w:rStyle w:val="Textodelmarcadordeposicin"/>
                  <w:rFonts w:ascii="Georgia" w:hAnsi="Georgia" w:cstheme="minorHAnsi"/>
                  <w:color w:val="auto"/>
                  <w:sz w:val="26"/>
                  <w:szCs w:val="26"/>
                </w:rPr>
                <w:t xml:space="preserve"> de su trabajo </w:t>
              </w:r>
            </w:p>
          </w:sdtContent>
        </w:sdt>
        <w:sdt>
          <w:sdtPr>
            <w:rPr>
              <w:rFonts w:ascii="Arial" w:hAnsi="Arial"/>
              <w:color w:val="808080"/>
              <w:sz w:val="28"/>
            </w:rPr>
            <w:alias w:val="Grado académico que se otorga utilice mayúsculas y minúsculas"/>
            <w:tag w:val="Grado académico que se otorga utilice mayúsculas y minúsculas"/>
            <w:id w:val="14523044"/>
            <w:lock w:val="sdtLocked"/>
          </w:sdtPr>
          <w:sdtEndPr/>
          <w:sdtContent>
            <w:p w14:paraId="45E78DCE" w14:textId="77777777" w:rsidR="0036313D" w:rsidRDefault="0036313D" w:rsidP="00DA3863">
              <w:pPr>
                <w:ind w:left="4962"/>
                <w:jc w:val="both"/>
                <w:rPr>
                  <w:rFonts w:ascii="Arial" w:hAnsi="Arial"/>
                  <w:color w:val="808080"/>
                  <w:sz w:val="28"/>
                </w:rPr>
              </w:pPr>
            </w:p>
            <w:p w14:paraId="49E02EA1" w14:textId="4C1B6D5D" w:rsidR="00DA3863" w:rsidRPr="00C3553F" w:rsidRDefault="0036313D" w:rsidP="00DA3863">
              <w:pPr>
                <w:ind w:left="4962"/>
                <w:jc w:val="both"/>
                <w:rPr>
                  <w:rFonts w:ascii="Arial" w:hAnsi="Arial"/>
                  <w:sz w:val="28"/>
                </w:rPr>
              </w:pPr>
              <w:r w:rsidRPr="0036313D">
                <w:rPr>
                  <w:rFonts w:ascii="Georgia" w:hAnsi="Georgia"/>
                  <w:sz w:val="28"/>
                </w:rPr>
                <w:t>Trabajo de Integración Curricular</w:t>
              </w:r>
              <w:r w:rsidR="00DA3863" w:rsidRPr="0036313D">
                <w:rPr>
                  <w:rFonts w:ascii="Georgia" w:hAnsi="Georgia"/>
                  <w:sz w:val="28"/>
                </w:rPr>
                <w:t xml:space="preserve"> previo a la obtención del título</w:t>
              </w:r>
              <w:r w:rsidR="00AF4712" w:rsidRPr="0036313D">
                <w:rPr>
                  <w:rFonts w:ascii="Georgia" w:hAnsi="Georgia"/>
                  <w:sz w:val="28"/>
                </w:rPr>
                <w:t xml:space="preserve"> </w:t>
              </w:r>
              <w:r w:rsidR="00AF4712">
                <w:rPr>
                  <w:rFonts w:ascii="Arial" w:hAnsi="Arial"/>
                  <w:sz w:val="28"/>
                </w:rPr>
                <w:t>d</w:t>
              </w:r>
              <w:r w:rsidR="00254123">
                <w:rPr>
                  <w:rFonts w:ascii="Arial" w:hAnsi="Arial"/>
                  <w:sz w:val="28"/>
                </w:rPr>
                <w:t>e</w:t>
              </w:r>
              <w:r w:rsidR="00254123" w:rsidRPr="00254123">
                <w:rPr>
                  <w:rFonts w:ascii="Arial" w:hAnsi="Arial"/>
                  <w:sz w:val="28"/>
                </w:rPr>
                <w:t xml:space="preserve"> </w:t>
              </w:r>
              <w:sdt>
                <w:sdtPr>
                  <w:rPr>
                    <w:rFonts w:ascii="Arial" w:hAnsi="Arial"/>
                    <w:sz w:val="28"/>
                  </w:rPr>
                  <w:alias w:val="Seleccione Título"/>
                  <w:tag w:val="Seleccione Título"/>
                  <w:id w:val="-1879462018"/>
                  <w:placeholder>
                    <w:docPart w:val="47640CA8B9754BE091A1B9A6A2936412"/>
                  </w:placeholder>
                  <w:showingPlcHdr/>
                  <w:comboBox>
                    <w:listItem w:value="Elija título."/>
                    <w:listItem w:displayText="Licenciado/a en Ciencias de la Educación Básica" w:value="Licenciado/a en Ciencias de la Educación Básica"/>
                    <w:listItem w:displayText="Licenciado/a en Ciencias de la Educación Especial" w:value="Licenciado/a en Ciencias de la Educación Especial"/>
                    <w:listItem w:displayText="Licenciado/a en Ciencias de la Educación Inicial" w:value="Licenciado/a en Ciencias de la Educación Inicial"/>
                    <w:listItem w:displayText="Licenciado/a en Ciencias de la Educación Intercultural Bilingüe" w:value="Licenciado/a en Ciencias de la Educación Intercultural Bilingüe"/>
                    <w:listItem w:displayText=" Licenciado/a en Educación en Ciencias Experimentales" w:value=" Licenciado/a en Educación en Ciencias Experimentales"/>
                    <w:listItem w:displayText=" Licenciado/a en Pedagogía del Idioma Inglés" w:value=" Licenciado/a en Pedagogía del Idioma Inglés"/>
                    <w:listItem w:displayText="Licenciado/a en Pedagogía de las Artes" w:value="Licenciado/a en Pedagogía de las Artes"/>
                  </w:comboBox>
                </w:sdtPr>
                <w:sdtEndPr/>
                <w:sdtContent>
                  <w:r w:rsidR="006F160F" w:rsidRPr="00CA4167">
                    <w:rPr>
                      <w:rStyle w:val="Textodelmarcadordeposicin"/>
                    </w:rPr>
                    <w:t>Elija un elemento.</w:t>
                  </w:r>
                </w:sdtContent>
              </w:sdt>
            </w:p>
          </w:sdtContent>
        </w:sdt>
      </w:sdtContent>
    </w:sdt>
    <w:p w14:paraId="3869A4DD" w14:textId="77777777" w:rsidR="00261F66" w:rsidRDefault="00261F66" w:rsidP="0086489E">
      <w:pPr>
        <w:spacing w:after="0" w:line="360" w:lineRule="auto"/>
        <w:jc w:val="center"/>
      </w:pPr>
    </w:p>
    <w:sdt>
      <w:sdtPr>
        <w:rPr>
          <w:sz w:val="28"/>
          <w:szCs w:val="28"/>
        </w:rPr>
        <w:id w:val="14523047"/>
      </w:sdtPr>
      <w:sdtEndPr/>
      <w:sdtContent>
        <w:sdt>
          <w:sdtPr>
            <w:rPr>
              <w:rFonts w:ascii="Georgia" w:hAnsi="Georgia" w:cs="Arial"/>
              <w:sz w:val="28"/>
              <w:szCs w:val="28"/>
            </w:rPr>
            <w:alias w:val="Seleccione"/>
            <w:tag w:val="Seleccione"/>
            <w:id w:val="14523049"/>
            <w:lock w:val="sdtLocked"/>
            <w:comboBox>
              <w:listItem w:value="Elija un elemento."/>
              <w:listItem w:displayText="Autor:" w:value="Autor:"/>
              <w:listItem w:displayText="Autora:" w:value="Autora:"/>
              <w:listItem w:displayText="Autores:" w:value="Autores:"/>
              <w:listItem w:displayText="Autoras:" w:value="Autoras:"/>
            </w:comboBox>
          </w:sdtPr>
          <w:sdtEndPr/>
          <w:sdtContent>
            <w:p w14:paraId="47E68BF9" w14:textId="5FB9887B" w:rsidR="00DA3863" w:rsidRPr="00956A4F" w:rsidRDefault="00956A4F" w:rsidP="0086489E">
              <w:pPr>
                <w:spacing w:after="0" w:line="360" w:lineRule="auto"/>
                <w:rPr>
                  <w:sz w:val="28"/>
                  <w:szCs w:val="28"/>
                </w:rPr>
              </w:pPr>
              <w:r w:rsidRPr="0036313D">
                <w:rPr>
                  <w:rFonts w:ascii="Georgia" w:hAnsi="Georgia" w:cs="Arial"/>
                  <w:sz w:val="28"/>
                  <w:szCs w:val="28"/>
                </w:rPr>
                <w:t>Autor:</w:t>
              </w:r>
            </w:p>
          </w:sdtContent>
        </w:sdt>
      </w:sdtContent>
    </w:sdt>
    <w:sdt>
      <w:sdtPr>
        <w:rPr>
          <w:rStyle w:val="Arial14"/>
        </w:rPr>
        <w:alias w:val="Nombres, Apellidos completos utilice mayúsculas y minúsculas"/>
        <w:tag w:val="Nombres, Apellidos completos utilice mayúsculas y minúsculas"/>
        <w:id w:val="14523060"/>
        <w:lock w:val="sdtLocked"/>
        <w:placeholder>
          <w:docPart w:val="493BE913EDF04562A9C927E861E59B0C"/>
        </w:placeholder>
        <w:showingPlcHdr/>
      </w:sdtPr>
      <w:sdtEndPr>
        <w:rPr>
          <w:rStyle w:val="Fuentedeprrafopredeter"/>
          <w:rFonts w:asciiTheme="minorHAnsi" w:hAnsiTheme="minorHAnsi"/>
          <w:sz w:val="22"/>
        </w:rPr>
      </w:sdtEndPr>
      <w:sdtContent>
        <w:p w14:paraId="7294B98D" w14:textId="77777777" w:rsidR="00677DFA" w:rsidRDefault="00677DFA" w:rsidP="0086489E">
          <w:pPr>
            <w:spacing w:after="0" w:line="360" w:lineRule="auto"/>
            <w:rPr>
              <w:rStyle w:val="Arial14"/>
            </w:rPr>
          </w:pPr>
          <w:r w:rsidRPr="0036313D">
            <w:rPr>
              <w:rStyle w:val="Textodelmarcadordeposicin"/>
              <w:rFonts w:ascii="Georgia" w:hAnsi="Georgia"/>
            </w:rPr>
            <w:t>Haga clic aquí para escribir texto.</w:t>
          </w:r>
        </w:p>
      </w:sdtContent>
    </w:sdt>
    <w:sdt>
      <w:sdtPr>
        <w:rPr>
          <w:rStyle w:val="Arial14"/>
        </w:rPr>
        <w:alias w:val="Número de cédula"/>
        <w:tag w:val="Número de cédula"/>
        <w:id w:val="14523065"/>
      </w:sdtPr>
      <w:sdtEndPr>
        <w:rPr>
          <w:rStyle w:val="Fuentedeprrafopredeter"/>
          <w:rFonts w:ascii="Georgia" w:hAnsi="Georgia"/>
          <w:sz w:val="22"/>
        </w:rPr>
      </w:sdtEndPr>
      <w:sdtContent>
        <w:p w14:paraId="4E9F5E38" w14:textId="77777777" w:rsidR="00677DFA" w:rsidRPr="0036313D" w:rsidRDefault="00677DFA" w:rsidP="0086489E">
          <w:pPr>
            <w:spacing w:after="0" w:line="360" w:lineRule="auto"/>
            <w:rPr>
              <w:rStyle w:val="Arial14"/>
              <w:rFonts w:ascii="Georgia" w:hAnsi="Georgia"/>
            </w:rPr>
          </w:pPr>
          <w:r w:rsidRPr="0036313D">
            <w:rPr>
              <w:rStyle w:val="Arial14"/>
              <w:rFonts w:ascii="Georgia" w:hAnsi="Georgia"/>
            </w:rPr>
            <w:t>CI:</w:t>
          </w:r>
        </w:p>
      </w:sdtContent>
    </w:sdt>
    <w:sdt>
      <w:sdtPr>
        <w:rPr>
          <w:rFonts w:ascii="Georgia" w:hAnsi="Georgia"/>
          <w:sz w:val="28"/>
        </w:rPr>
        <w:alias w:val="Seleccione"/>
        <w:tag w:val="Seleccione"/>
        <w:id w:val="14523069"/>
        <w:lock w:val="sdtLocked"/>
        <w:placeholder>
          <w:docPart w:val="EB1474D96ECC412B89E9363A5DBB539E"/>
        </w:placeholder>
        <w:comboBox>
          <w:listItem w:value="Elija un elemento."/>
          <w:listItem w:displayText="Director:" w:value="Director:"/>
          <w:listItem w:displayText="Directora:" w:value="Directora:"/>
          <w:listItem w:displayText="Tutor:" w:value="Tutor:"/>
          <w:listItem w:displayText="Tutora:" w:value="Tutora:"/>
        </w:comboBox>
      </w:sdtPr>
      <w:sdtEndPr/>
      <w:sdtContent>
        <w:p w14:paraId="52EE57E5" w14:textId="2D95A482" w:rsidR="00677DFA" w:rsidRPr="0036313D" w:rsidRDefault="00956A4F" w:rsidP="0086489E">
          <w:pPr>
            <w:spacing w:after="0" w:line="360" w:lineRule="auto"/>
            <w:rPr>
              <w:rStyle w:val="Arial14Negrita"/>
              <w:rFonts w:ascii="Georgia" w:hAnsi="Georgia"/>
            </w:rPr>
          </w:pPr>
          <w:r w:rsidRPr="0036313D">
            <w:rPr>
              <w:rFonts w:ascii="Georgia" w:hAnsi="Georgia"/>
              <w:sz w:val="28"/>
            </w:rPr>
            <w:t>Tutor:</w:t>
          </w:r>
        </w:p>
      </w:sdtContent>
    </w:sdt>
    <w:sdt>
      <w:sdtPr>
        <w:rPr>
          <w:rStyle w:val="Arial14"/>
        </w:rPr>
        <w:alias w:val="Nombres, Apellidos completos utilice mayúsculas y minúsculas"/>
        <w:tag w:val="Grado académico, Nombres y Apellidos completos utilice mayúscula"/>
        <w:id w:val="14523072"/>
      </w:sdtPr>
      <w:sdtEndPr>
        <w:rPr>
          <w:rStyle w:val="Arial14"/>
        </w:rPr>
      </w:sdtEndPr>
      <w:sdtContent>
        <w:sdt>
          <w:sdtPr>
            <w:rPr>
              <w:rStyle w:val="Arial14"/>
            </w:rPr>
            <w:alias w:val="Nombres, Apellidos completos utilice mayúsculas y minúsculas"/>
            <w:tag w:val="Nombres, Apellidos completos utilice mayúsculas y minúsculas"/>
            <w:id w:val="1952430028"/>
            <w:placeholder>
              <w:docPart w:val="07AC9C33BDFC4332951D0CF4787C07D0"/>
            </w:placeholder>
            <w:showingPlcHdr/>
          </w:sdtPr>
          <w:sdtEndPr>
            <w:rPr>
              <w:rStyle w:val="Fuentedeprrafopredeter"/>
              <w:rFonts w:asciiTheme="minorHAnsi" w:hAnsiTheme="minorHAnsi"/>
              <w:sz w:val="22"/>
            </w:rPr>
          </w:sdtEndPr>
          <w:sdtContent>
            <w:p w14:paraId="1CAEC5F5" w14:textId="77777777" w:rsidR="00677DFA" w:rsidRDefault="001B55F6" w:rsidP="0086489E">
              <w:pPr>
                <w:spacing w:after="0" w:line="360" w:lineRule="auto"/>
                <w:rPr>
                  <w:rStyle w:val="Arial14"/>
                </w:rPr>
              </w:pPr>
              <w:r w:rsidRPr="0036313D">
                <w:rPr>
                  <w:rStyle w:val="Textodelmarcadordeposicin"/>
                  <w:rFonts w:ascii="Georgia" w:hAnsi="Georgia"/>
                </w:rPr>
                <w:t>Haga clic aquí para escribir texto.</w:t>
              </w:r>
            </w:p>
          </w:sdtContent>
        </w:sdt>
      </w:sdtContent>
    </w:sdt>
    <w:sdt>
      <w:sdtPr>
        <w:rPr>
          <w:rStyle w:val="Arial14"/>
        </w:rPr>
        <w:alias w:val="Cédula"/>
        <w:tag w:val="Cédula"/>
        <w:id w:val="14523079"/>
        <w:lock w:val="sdtLocked"/>
      </w:sdtPr>
      <w:sdtEndPr>
        <w:rPr>
          <w:rStyle w:val="Arial14"/>
          <w:rFonts w:ascii="Georgia" w:hAnsi="Georgia"/>
        </w:rPr>
      </w:sdtEndPr>
      <w:sdtContent>
        <w:p w14:paraId="77ED12B4" w14:textId="77777777" w:rsidR="00677DFA" w:rsidRPr="0036313D" w:rsidRDefault="00677DFA" w:rsidP="0086489E">
          <w:pPr>
            <w:spacing w:after="0" w:line="360" w:lineRule="auto"/>
            <w:rPr>
              <w:rStyle w:val="Arial14"/>
              <w:rFonts w:ascii="Georgia" w:hAnsi="Georgia"/>
            </w:rPr>
          </w:pPr>
          <w:r w:rsidRPr="0036313D">
            <w:rPr>
              <w:rStyle w:val="Arial14"/>
              <w:rFonts w:ascii="Georgia" w:hAnsi="Georgia"/>
            </w:rPr>
            <w:t>CI:</w:t>
          </w:r>
        </w:p>
      </w:sdtContent>
    </w:sdt>
    <w:sdt>
      <w:sdtPr>
        <w:rPr>
          <w:rFonts w:ascii="Georgia" w:hAnsi="Georgia"/>
          <w:sz w:val="28"/>
        </w:rPr>
        <w:alias w:val="Seleccione"/>
        <w:tag w:val="Seleccione"/>
        <w:id w:val="-1685430914"/>
        <w:placeholder>
          <w:docPart w:val="0CB799EC6D66480DA5CFEA20170B692D"/>
        </w:placeholder>
        <w:comboBox>
          <w:listItem w:value="Elija un elemento."/>
          <w:listItem w:displayText="Cotutor:" w:value="Cotutor:"/>
          <w:listItem w:displayText="Cotutora:" w:value="Cotutora:"/>
        </w:comboBox>
      </w:sdtPr>
      <w:sdtEndPr/>
      <w:sdtContent>
        <w:p w14:paraId="69D23A43" w14:textId="48E516A4" w:rsidR="0086489E" w:rsidRPr="0036313D" w:rsidRDefault="0086489E" w:rsidP="0086489E">
          <w:pPr>
            <w:spacing w:after="0" w:line="360" w:lineRule="auto"/>
            <w:rPr>
              <w:rStyle w:val="Arial14Negrita"/>
              <w:rFonts w:ascii="Georgia" w:hAnsi="Georgia"/>
            </w:rPr>
          </w:pPr>
          <w:r>
            <w:rPr>
              <w:rFonts w:ascii="Georgia" w:hAnsi="Georgia"/>
              <w:sz w:val="28"/>
            </w:rPr>
            <w:t>Cot</w:t>
          </w:r>
          <w:r w:rsidRPr="0036313D">
            <w:rPr>
              <w:rFonts w:ascii="Georgia" w:hAnsi="Georgia"/>
              <w:sz w:val="28"/>
            </w:rPr>
            <w:t>utor:</w:t>
          </w:r>
        </w:p>
      </w:sdtContent>
    </w:sdt>
    <w:sdt>
      <w:sdtPr>
        <w:rPr>
          <w:rStyle w:val="Arial14"/>
        </w:rPr>
        <w:alias w:val="Nombres, Apellidos completos utilice mayúsculas y minúsculas"/>
        <w:tag w:val="Grado académico, Nombres y Apellidos completos utilice mayúscula"/>
        <w:id w:val="-177739505"/>
      </w:sdtPr>
      <w:sdtEndPr>
        <w:rPr>
          <w:rStyle w:val="Arial14"/>
        </w:rPr>
      </w:sdtEndPr>
      <w:sdtContent>
        <w:sdt>
          <w:sdtPr>
            <w:rPr>
              <w:rStyle w:val="Arial14"/>
            </w:rPr>
            <w:alias w:val="Nombres, Apellidos completos utilice mayúsculas y minúsculas"/>
            <w:tag w:val="Nombres, Apellidos completos utilice mayúsculas y minúsculas"/>
            <w:id w:val="1492289449"/>
            <w:placeholder>
              <w:docPart w:val="90ED849C689E4CFDA0E9873198B5359B"/>
            </w:placeholder>
            <w:showingPlcHdr/>
          </w:sdtPr>
          <w:sdtEndPr>
            <w:rPr>
              <w:rStyle w:val="Fuentedeprrafopredeter"/>
              <w:rFonts w:asciiTheme="minorHAnsi" w:hAnsiTheme="minorHAnsi"/>
              <w:sz w:val="22"/>
            </w:rPr>
          </w:sdtEndPr>
          <w:sdtContent>
            <w:p w14:paraId="411200F8" w14:textId="77777777" w:rsidR="0086489E" w:rsidRDefault="0086489E" w:rsidP="0086489E">
              <w:pPr>
                <w:spacing w:after="0" w:line="360" w:lineRule="auto"/>
                <w:rPr>
                  <w:rStyle w:val="Arial14"/>
                </w:rPr>
              </w:pPr>
              <w:r w:rsidRPr="0036313D">
                <w:rPr>
                  <w:rStyle w:val="Textodelmarcadordeposicin"/>
                  <w:rFonts w:ascii="Georgia" w:hAnsi="Georgia"/>
                </w:rPr>
                <w:t>Haga clic aquí para escribir texto.</w:t>
              </w:r>
            </w:p>
          </w:sdtContent>
        </w:sdt>
      </w:sdtContent>
    </w:sdt>
    <w:sdt>
      <w:sdtPr>
        <w:rPr>
          <w:rStyle w:val="Arial14"/>
        </w:rPr>
        <w:alias w:val="Cédula"/>
        <w:tag w:val="Cédula"/>
        <w:id w:val="-1205562110"/>
      </w:sdtPr>
      <w:sdtEndPr>
        <w:rPr>
          <w:rStyle w:val="Arial14"/>
          <w:rFonts w:ascii="Georgia" w:hAnsi="Georgia"/>
        </w:rPr>
      </w:sdtEndPr>
      <w:sdtContent>
        <w:p w14:paraId="6ABC01C2" w14:textId="77777777" w:rsidR="0086489E" w:rsidRPr="0036313D" w:rsidRDefault="0086489E" w:rsidP="0086489E">
          <w:pPr>
            <w:spacing w:after="0" w:line="360" w:lineRule="auto"/>
            <w:rPr>
              <w:rStyle w:val="Arial14"/>
              <w:rFonts w:ascii="Georgia" w:hAnsi="Georgia"/>
            </w:rPr>
          </w:pPr>
          <w:r w:rsidRPr="0036313D">
            <w:rPr>
              <w:rStyle w:val="Arial14"/>
              <w:rFonts w:ascii="Georgia" w:hAnsi="Georgia"/>
            </w:rPr>
            <w:t>CI:</w:t>
          </w:r>
        </w:p>
      </w:sdtContent>
    </w:sdt>
    <w:p w14:paraId="5CF38743" w14:textId="77777777" w:rsidR="00677DFA" w:rsidRDefault="00677DFA" w:rsidP="00DA3863"/>
    <w:p w14:paraId="5B105BDC" w14:textId="77777777" w:rsidR="00677DFA" w:rsidRDefault="00677DFA" w:rsidP="00DA3863"/>
    <w:sdt>
      <w:sdtPr>
        <w:rPr>
          <w:rStyle w:val="Arial14Negrita"/>
          <w:rFonts w:ascii="Georgia" w:hAnsi="Georgia"/>
        </w:rPr>
        <w:alias w:val="Ciudad - País"/>
        <w:tag w:val="Ciudad - País"/>
        <w:id w:val="14523082"/>
        <w:lock w:val="sdtContentLocked"/>
        <w:placeholder>
          <w:docPart w:val="F0778BC3E75A4775B6AC0D4B66947E3A"/>
        </w:placeholder>
      </w:sdtPr>
      <w:sdtEndPr>
        <w:rPr>
          <w:rStyle w:val="Fuentedeprrafopredeter"/>
          <w:b w:val="0"/>
          <w:sz w:val="22"/>
        </w:rPr>
      </w:sdtEndPr>
      <w:sdtContent>
        <w:p w14:paraId="1DA0E782" w14:textId="3648BDC0" w:rsidR="00677DFA" w:rsidRPr="00441B22" w:rsidRDefault="00441B22" w:rsidP="00677DFA">
          <w:pPr>
            <w:jc w:val="center"/>
            <w:rPr>
              <w:rStyle w:val="Arial14Negrita"/>
              <w:rFonts w:ascii="Georgia" w:hAnsi="Georgia"/>
            </w:rPr>
          </w:pPr>
          <w:r w:rsidRPr="00441B22">
            <w:rPr>
              <w:rStyle w:val="Arial14Negrita"/>
              <w:rFonts w:ascii="Georgia" w:hAnsi="Georgia"/>
            </w:rPr>
            <w:t>Azogues - Ecuador</w:t>
          </w:r>
        </w:p>
      </w:sdtContent>
    </w:sdt>
    <w:p w14:paraId="24533724" w14:textId="22B1EFEA" w:rsidR="001A11C7" w:rsidRPr="00441B22" w:rsidRDefault="00F14A25" w:rsidP="00441B22">
      <w:pPr>
        <w:tabs>
          <w:tab w:val="center" w:pos="5244"/>
          <w:tab w:val="left" w:pos="6435"/>
        </w:tabs>
        <w:jc w:val="center"/>
        <w:rPr>
          <w:rStyle w:val="Arial12"/>
          <w:rFonts w:ascii="Georgia" w:hAnsi="Georgia"/>
          <w:b/>
          <w:bCs/>
        </w:rPr>
      </w:pPr>
      <w:sdt>
        <w:sdtPr>
          <w:rPr>
            <w:rStyle w:val="Arial12"/>
            <w:rFonts w:ascii="Georgia" w:hAnsi="Georgia"/>
            <w:b/>
            <w:bCs/>
          </w:rPr>
          <w:alias w:val="Mes"/>
          <w:tag w:val="Mes"/>
          <w:id w:val="1202677304"/>
          <w:lock w:val="sdtLocked"/>
          <w:placeholder>
            <w:docPart w:val="B1D904D8C6BD418B9AED953F338DCA97"/>
          </w:placeholder>
          <w:comboBox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>
          <w:rPr>
            <w:rStyle w:val="Arial12"/>
          </w:rPr>
        </w:sdtEndPr>
        <w:sdtContent>
          <w:r w:rsidR="00441B22" w:rsidRPr="00441B22">
            <w:rPr>
              <w:rStyle w:val="Arial12"/>
              <w:rFonts w:ascii="Georgia" w:hAnsi="Georgia"/>
              <w:b/>
              <w:bCs/>
            </w:rPr>
            <w:t>Enero</w:t>
          </w:r>
        </w:sdtContent>
      </w:sdt>
      <w:r w:rsidR="00441B22" w:rsidRPr="00441B22">
        <w:rPr>
          <w:rStyle w:val="Arial12"/>
          <w:rFonts w:ascii="Georgia" w:hAnsi="Georgia"/>
          <w:b/>
          <w:bCs/>
        </w:rPr>
        <w:t>,</w:t>
      </w:r>
      <w:sdt>
        <w:sdtPr>
          <w:rPr>
            <w:rStyle w:val="Arial12"/>
            <w:rFonts w:ascii="Georgia" w:hAnsi="Georgia"/>
            <w:b/>
            <w:bCs/>
          </w:rPr>
          <w:alias w:val="Año"/>
          <w:tag w:val="Año"/>
          <w:id w:val="-2083046982"/>
          <w:placeholder>
            <w:docPart w:val="4F1F0F51F6524FFB919FC8B77CC569B0"/>
          </w:placeholder>
          <w:dropDownList>
            <w:listItem w:value="Elija un elemento."/>
            <w:listItem w:displayText="2022" w:value="2022"/>
          </w:dropDownList>
        </w:sdtPr>
        <w:sdtEndPr>
          <w:rPr>
            <w:rStyle w:val="Arial12"/>
          </w:rPr>
        </w:sdtEndPr>
        <w:sdtContent>
          <w:r w:rsidR="00B53687">
            <w:rPr>
              <w:rStyle w:val="Arial12"/>
              <w:rFonts w:ascii="Georgia" w:hAnsi="Georgia"/>
              <w:b/>
              <w:bCs/>
            </w:rPr>
            <w:t>2022</w:t>
          </w:r>
        </w:sdtContent>
      </w:sdt>
    </w:p>
    <w:p w14:paraId="0AC68F34" w14:textId="77777777" w:rsidR="00441B22" w:rsidRDefault="00441B22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17E5F949" w14:textId="77777777" w:rsidR="001A6184" w:rsidRDefault="001A6184" w:rsidP="001A6184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29D09F59" w14:textId="77777777" w:rsidR="001A6184" w:rsidRDefault="001A6184" w:rsidP="001A6184">
      <w:pPr>
        <w:spacing w:line="360" w:lineRule="auto"/>
        <w:rPr>
          <w:rStyle w:val="Arial12Negrita"/>
          <w:rFonts w:ascii="Georgia" w:hAnsi="Georgia"/>
          <w:sz w:val="22"/>
        </w:rPr>
      </w:pPr>
      <w:r>
        <w:rPr>
          <w:rStyle w:val="Arial12Negrita"/>
          <w:rFonts w:ascii="Georgia" w:hAnsi="Georgia"/>
          <w:sz w:val="22"/>
        </w:rPr>
        <w:t>(Opcional) Agradecimiento y/o dedicatoria</w:t>
      </w:r>
    </w:p>
    <w:p w14:paraId="437DE4E6" w14:textId="77777777" w:rsidR="001A6184" w:rsidRDefault="001A6184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4FC3194B" w14:textId="77777777" w:rsidR="001A6184" w:rsidRDefault="001A6184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0AAE2A37" w14:textId="77777777" w:rsidR="001A6184" w:rsidRDefault="001A6184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56963CE5" w14:textId="77777777" w:rsidR="001A6184" w:rsidRDefault="001A6184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5CAB10E1" w14:textId="77777777" w:rsidR="001A6184" w:rsidRDefault="001A6184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29B372F6" w14:textId="77777777" w:rsidR="001A6184" w:rsidRDefault="001A6184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644E1E6F" w14:textId="77777777" w:rsidR="001A6184" w:rsidRDefault="001A6184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23F264B6" w14:textId="77777777" w:rsidR="001A6184" w:rsidRDefault="001A6184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250E7289" w14:textId="77777777" w:rsidR="001A6184" w:rsidRDefault="001A6184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364CB222" w14:textId="77777777" w:rsidR="001A6184" w:rsidRDefault="001A6184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375A9D51" w14:textId="77777777" w:rsidR="001A6184" w:rsidRDefault="001A6184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2A51F389" w14:textId="77777777" w:rsidR="001A6184" w:rsidRDefault="001A6184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24F890B5" w14:textId="77777777" w:rsidR="001A6184" w:rsidRDefault="001A6184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6ED44399" w14:textId="77777777" w:rsidR="001A6184" w:rsidRDefault="001A6184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6032283C" w14:textId="77777777" w:rsidR="001A6184" w:rsidRDefault="001A6184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7F3E761C" w14:textId="77777777" w:rsidR="001A6184" w:rsidRDefault="001A6184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1A461B17" w14:textId="77777777" w:rsidR="001A6184" w:rsidRDefault="001A6184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0E8A1235" w14:textId="77777777" w:rsidR="001A6184" w:rsidRDefault="001A6184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61E92E5A" w14:textId="77777777" w:rsidR="001A6184" w:rsidRDefault="001A6184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0B6AD76A" w14:textId="77777777" w:rsidR="001A6184" w:rsidRDefault="001A6184" w:rsidP="00591E1A">
      <w:pPr>
        <w:spacing w:line="360" w:lineRule="auto"/>
        <w:rPr>
          <w:rStyle w:val="Arial12Negrita"/>
          <w:rFonts w:ascii="Georgia" w:hAnsi="Georgia"/>
          <w:sz w:val="22"/>
        </w:rPr>
      </w:pPr>
    </w:p>
    <w:p w14:paraId="0B9A116C" w14:textId="0BAD19E1" w:rsidR="00CF1E96" w:rsidRPr="00CF1E96" w:rsidRDefault="00CF1E96" w:rsidP="00591E1A">
      <w:pPr>
        <w:spacing w:line="360" w:lineRule="auto"/>
        <w:rPr>
          <w:rFonts w:ascii="Georgia" w:hAnsi="Georgia"/>
        </w:rPr>
      </w:pPr>
      <w:r w:rsidRPr="00CF1E96">
        <w:rPr>
          <w:rStyle w:val="Arial12Negrita"/>
          <w:rFonts w:ascii="Georgia" w:hAnsi="Georgia"/>
          <w:sz w:val="22"/>
        </w:rPr>
        <w:t>Resumen:</w:t>
      </w:r>
    </w:p>
    <w:p w14:paraId="2185FA1C" w14:textId="77777777" w:rsidR="00491586" w:rsidRDefault="00491586" w:rsidP="00591E1A">
      <w:pPr>
        <w:spacing w:line="360" w:lineRule="auto"/>
        <w:jc w:val="center"/>
        <w:rPr>
          <w:rStyle w:val="Arial12"/>
        </w:rPr>
      </w:pPr>
    </w:p>
    <w:p w14:paraId="2BD8C31D" w14:textId="77777777" w:rsidR="00491586" w:rsidRDefault="00491586" w:rsidP="00591E1A">
      <w:pPr>
        <w:spacing w:line="360" w:lineRule="auto"/>
        <w:jc w:val="center"/>
        <w:rPr>
          <w:rStyle w:val="Arial12"/>
        </w:rPr>
      </w:pPr>
    </w:p>
    <w:p w14:paraId="35C1F931" w14:textId="77777777" w:rsidR="00491586" w:rsidRDefault="00491586" w:rsidP="00591E1A">
      <w:pPr>
        <w:spacing w:line="360" w:lineRule="auto"/>
        <w:jc w:val="center"/>
        <w:rPr>
          <w:rStyle w:val="Arial12"/>
        </w:rPr>
      </w:pPr>
    </w:p>
    <w:p w14:paraId="6D81957B" w14:textId="77777777" w:rsidR="001A11C7" w:rsidRDefault="001A11C7" w:rsidP="00591E1A">
      <w:pPr>
        <w:spacing w:line="360" w:lineRule="auto"/>
        <w:jc w:val="center"/>
        <w:rPr>
          <w:rStyle w:val="Arial12"/>
        </w:rPr>
      </w:pPr>
    </w:p>
    <w:p w14:paraId="6C06BEC0" w14:textId="77777777" w:rsidR="009D5A5A" w:rsidRDefault="009D5A5A" w:rsidP="00591E1A">
      <w:pPr>
        <w:tabs>
          <w:tab w:val="left" w:pos="2745"/>
        </w:tabs>
        <w:spacing w:line="360" w:lineRule="auto"/>
      </w:pPr>
    </w:p>
    <w:p w14:paraId="59D0BE3D" w14:textId="77777777" w:rsidR="009D5A5A" w:rsidRDefault="009D5A5A" w:rsidP="00591E1A">
      <w:pPr>
        <w:tabs>
          <w:tab w:val="left" w:pos="2745"/>
        </w:tabs>
        <w:spacing w:line="360" w:lineRule="auto"/>
      </w:pPr>
    </w:p>
    <w:p w14:paraId="381F18FB" w14:textId="77777777" w:rsidR="009D5A5A" w:rsidRDefault="009D5A5A" w:rsidP="00591E1A">
      <w:pPr>
        <w:tabs>
          <w:tab w:val="left" w:pos="2745"/>
        </w:tabs>
        <w:spacing w:line="360" w:lineRule="auto"/>
      </w:pPr>
    </w:p>
    <w:p w14:paraId="1C0E2177" w14:textId="77777777" w:rsidR="009D5A5A" w:rsidRDefault="009D5A5A" w:rsidP="00591E1A">
      <w:pPr>
        <w:tabs>
          <w:tab w:val="left" w:pos="2745"/>
        </w:tabs>
        <w:spacing w:line="360" w:lineRule="auto"/>
      </w:pPr>
    </w:p>
    <w:p w14:paraId="65268242" w14:textId="77777777" w:rsidR="009D5A5A" w:rsidRDefault="009D5A5A" w:rsidP="00591E1A">
      <w:pPr>
        <w:tabs>
          <w:tab w:val="left" w:pos="2745"/>
        </w:tabs>
        <w:spacing w:line="360" w:lineRule="auto"/>
      </w:pPr>
    </w:p>
    <w:p w14:paraId="11600861" w14:textId="77777777" w:rsidR="009D5A5A" w:rsidRDefault="009D5A5A" w:rsidP="00591E1A">
      <w:pPr>
        <w:tabs>
          <w:tab w:val="left" w:pos="2745"/>
        </w:tabs>
        <w:spacing w:line="360" w:lineRule="auto"/>
      </w:pPr>
    </w:p>
    <w:p w14:paraId="2C2E2205" w14:textId="77777777" w:rsidR="009D5A5A" w:rsidRDefault="009D5A5A" w:rsidP="00591E1A">
      <w:pPr>
        <w:tabs>
          <w:tab w:val="left" w:pos="2745"/>
        </w:tabs>
        <w:spacing w:line="360" w:lineRule="auto"/>
      </w:pPr>
    </w:p>
    <w:p w14:paraId="00DBD6D0" w14:textId="77777777" w:rsidR="009D5A5A" w:rsidRDefault="009D5A5A" w:rsidP="00591E1A">
      <w:pPr>
        <w:tabs>
          <w:tab w:val="left" w:pos="2745"/>
        </w:tabs>
        <w:spacing w:line="360" w:lineRule="auto"/>
      </w:pPr>
    </w:p>
    <w:p w14:paraId="0CCC977F" w14:textId="77777777" w:rsidR="009D5A5A" w:rsidRDefault="009D5A5A" w:rsidP="00591E1A">
      <w:pPr>
        <w:tabs>
          <w:tab w:val="left" w:pos="2745"/>
        </w:tabs>
        <w:spacing w:line="360" w:lineRule="auto"/>
      </w:pPr>
    </w:p>
    <w:p w14:paraId="1FDCA3E1" w14:textId="77777777" w:rsidR="009D5A5A" w:rsidRDefault="009D5A5A" w:rsidP="00591E1A">
      <w:pPr>
        <w:tabs>
          <w:tab w:val="left" w:pos="2745"/>
        </w:tabs>
        <w:spacing w:line="360" w:lineRule="auto"/>
      </w:pPr>
    </w:p>
    <w:p w14:paraId="6E87AB51" w14:textId="77777777" w:rsidR="009D5A5A" w:rsidRDefault="009D5A5A" w:rsidP="00591E1A">
      <w:pPr>
        <w:tabs>
          <w:tab w:val="left" w:pos="2745"/>
        </w:tabs>
        <w:spacing w:line="360" w:lineRule="auto"/>
      </w:pPr>
    </w:p>
    <w:p w14:paraId="229E6F29" w14:textId="77777777" w:rsidR="009D5A5A" w:rsidRDefault="009D5A5A" w:rsidP="00591E1A">
      <w:pPr>
        <w:tabs>
          <w:tab w:val="left" w:pos="2745"/>
        </w:tabs>
        <w:spacing w:line="360" w:lineRule="auto"/>
      </w:pPr>
    </w:p>
    <w:p w14:paraId="3DF6A187" w14:textId="00A4E44D" w:rsidR="009D5A5A" w:rsidRDefault="009D5A5A" w:rsidP="00591E1A">
      <w:pPr>
        <w:tabs>
          <w:tab w:val="left" w:pos="2025"/>
        </w:tabs>
        <w:spacing w:line="360" w:lineRule="auto"/>
      </w:pPr>
    </w:p>
    <w:p w14:paraId="69504895" w14:textId="12A855DD" w:rsidR="00491586" w:rsidRDefault="00F14A25" w:rsidP="00591E1A">
      <w:pPr>
        <w:tabs>
          <w:tab w:val="left" w:pos="2745"/>
        </w:tabs>
        <w:spacing w:line="360" w:lineRule="auto"/>
        <w:rPr>
          <w:rStyle w:val="Arial14Negrita"/>
          <w:rFonts w:ascii="Georgia" w:hAnsi="Georgia"/>
          <w:b w:val="0"/>
          <w:sz w:val="22"/>
        </w:rPr>
      </w:pPr>
      <w:sdt>
        <w:sdtPr>
          <w:rPr>
            <w:rStyle w:val="Arial12Negrita"/>
          </w:rPr>
          <w:id w:val="14523118"/>
        </w:sdtPr>
        <w:sdtEndPr>
          <w:rPr>
            <w:rStyle w:val="Arial12Negrita"/>
            <w:rFonts w:ascii="Georgia" w:hAnsi="Georgia"/>
            <w:sz w:val="22"/>
          </w:rPr>
        </w:sdtEndPr>
        <w:sdtContent>
          <w:sdt>
            <w:sdtPr>
              <w:rPr>
                <w:rStyle w:val="Arial12Negrita"/>
              </w:rPr>
              <w:id w:val="14523120"/>
            </w:sdtPr>
            <w:sdtEndPr>
              <w:rPr>
                <w:rStyle w:val="Arial12Negrita"/>
                <w:rFonts w:ascii="Georgia" w:hAnsi="Georgia"/>
                <w:sz w:val="22"/>
              </w:rPr>
            </w:sdtEndPr>
            <w:sdtContent>
              <w:r w:rsidR="009D5A5A" w:rsidRPr="00591E1A">
                <w:rPr>
                  <w:rStyle w:val="Arial12Negrita"/>
                  <w:rFonts w:ascii="Georgia" w:hAnsi="Georgia"/>
                  <w:sz w:val="22"/>
                </w:rPr>
                <w:t xml:space="preserve">Palabras claves: </w:t>
              </w:r>
            </w:sdtContent>
          </w:sdt>
        </w:sdtContent>
      </w:sdt>
      <w:r w:rsidR="00913B96" w:rsidRPr="00591E1A">
        <w:rPr>
          <w:rStyle w:val="Arial14Negrita"/>
          <w:rFonts w:ascii="Georgia" w:hAnsi="Georgia"/>
          <w:b w:val="0"/>
          <w:sz w:val="22"/>
        </w:rPr>
        <w:t>ejem</w:t>
      </w:r>
      <w:r w:rsidR="00DE4A81">
        <w:rPr>
          <w:rStyle w:val="Arial14Negrita"/>
          <w:rFonts w:ascii="Georgia" w:hAnsi="Georgia"/>
          <w:b w:val="0"/>
          <w:sz w:val="22"/>
        </w:rPr>
        <w:t>plo</w:t>
      </w:r>
      <w:r w:rsidR="00913B96" w:rsidRPr="00591E1A">
        <w:rPr>
          <w:rStyle w:val="Arial14Negrita"/>
          <w:rFonts w:ascii="Georgia" w:hAnsi="Georgia"/>
          <w:b w:val="0"/>
          <w:sz w:val="22"/>
        </w:rPr>
        <w:t xml:space="preserve">: </w:t>
      </w:r>
      <w:r w:rsidR="00D26F87" w:rsidRPr="00591E1A">
        <w:rPr>
          <w:rStyle w:val="Arial14Negrita"/>
          <w:rFonts w:ascii="Georgia" w:hAnsi="Georgia"/>
          <w:b w:val="0"/>
          <w:sz w:val="22"/>
        </w:rPr>
        <w:t>Educación infantil. Escuela</w:t>
      </w:r>
      <w:r w:rsidR="00913B96" w:rsidRPr="00591E1A">
        <w:rPr>
          <w:rStyle w:val="Arial14Negrita"/>
          <w:rFonts w:ascii="Georgia" w:hAnsi="Georgia"/>
          <w:b w:val="0"/>
          <w:sz w:val="22"/>
        </w:rPr>
        <w:t xml:space="preserve">. </w:t>
      </w:r>
      <w:r w:rsidR="00D26F87" w:rsidRPr="00591E1A">
        <w:rPr>
          <w:rStyle w:val="Arial14Negrita"/>
          <w:rFonts w:ascii="Georgia" w:hAnsi="Georgia"/>
          <w:b w:val="0"/>
          <w:sz w:val="22"/>
        </w:rPr>
        <w:t>Azogues</w:t>
      </w:r>
      <w:r w:rsidR="00913B96" w:rsidRPr="00591E1A">
        <w:rPr>
          <w:rStyle w:val="Arial14Negrita"/>
          <w:rFonts w:ascii="Georgia" w:hAnsi="Georgia"/>
          <w:b w:val="0"/>
          <w:sz w:val="22"/>
        </w:rPr>
        <w:t xml:space="preserve">. Psicología. Municipio de </w:t>
      </w:r>
      <w:r w:rsidR="00D26F87" w:rsidRPr="00591E1A">
        <w:rPr>
          <w:rStyle w:val="Arial14Negrita"/>
          <w:rFonts w:ascii="Georgia" w:hAnsi="Georgia"/>
          <w:b w:val="0"/>
          <w:sz w:val="22"/>
        </w:rPr>
        <w:t>Azogues</w:t>
      </w:r>
      <w:r w:rsidR="00913B96" w:rsidRPr="00591E1A">
        <w:rPr>
          <w:rStyle w:val="Arial14Negrita"/>
          <w:rFonts w:ascii="Georgia" w:hAnsi="Georgia"/>
          <w:b w:val="0"/>
          <w:sz w:val="22"/>
        </w:rPr>
        <w:t>.</w:t>
      </w:r>
      <w:r w:rsidR="009D5A5A" w:rsidRPr="00591E1A">
        <w:rPr>
          <w:rStyle w:val="Arial14Negrita"/>
          <w:rFonts w:ascii="Georgia" w:hAnsi="Georgia"/>
          <w:b w:val="0"/>
          <w:sz w:val="22"/>
        </w:rPr>
        <w:t xml:space="preserve"> etc.</w:t>
      </w:r>
    </w:p>
    <w:p w14:paraId="0EDB5F6B" w14:textId="4A87288C" w:rsidR="00591E1A" w:rsidRPr="00591E1A" w:rsidRDefault="00591E1A" w:rsidP="00591E1A">
      <w:pPr>
        <w:tabs>
          <w:tab w:val="left" w:pos="2355"/>
        </w:tabs>
        <w:rPr>
          <w:rStyle w:val="Arial14Negrita"/>
          <w:rFonts w:ascii="Georgia" w:hAnsi="Georgia"/>
          <w:b w:val="0"/>
          <w:sz w:val="22"/>
        </w:rPr>
      </w:pPr>
      <w:r>
        <w:rPr>
          <w:rStyle w:val="Arial14Negrita"/>
          <w:rFonts w:ascii="Georgia" w:hAnsi="Georgia"/>
          <w:b w:val="0"/>
          <w:sz w:val="22"/>
        </w:rPr>
        <w:lastRenderedPageBreak/>
        <w:tab/>
      </w:r>
    </w:p>
    <w:sdt>
      <w:sdtPr>
        <w:rPr>
          <w:rStyle w:val="Arial12Negrita"/>
          <w:rFonts w:ascii="Georgia" w:hAnsi="Georgia"/>
          <w:sz w:val="22"/>
        </w:rPr>
        <w:id w:val="14523129"/>
        <w:text/>
      </w:sdtPr>
      <w:sdtEndPr>
        <w:rPr>
          <w:rStyle w:val="Arial12Negrita"/>
        </w:rPr>
      </w:sdtEndPr>
      <w:sdtContent>
        <w:p w14:paraId="00D083E5" w14:textId="77777777" w:rsidR="00570175" w:rsidRPr="00591E1A" w:rsidRDefault="00570175" w:rsidP="00591E1A">
          <w:pPr>
            <w:spacing w:line="360" w:lineRule="auto"/>
            <w:rPr>
              <w:rStyle w:val="Arial12Negrita"/>
              <w:rFonts w:ascii="Georgia" w:hAnsi="Georgia"/>
              <w:b w:val="0"/>
              <w:sz w:val="22"/>
            </w:rPr>
          </w:pPr>
          <w:r w:rsidRPr="00591E1A">
            <w:rPr>
              <w:rStyle w:val="Arial12Negrita"/>
              <w:rFonts w:ascii="Georgia" w:hAnsi="Georgia"/>
              <w:sz w:val="22"/>
            </w:rPr>
            <w:t>Abstract:</w:t>
          </w:r>
        </w:p>
      </w:sdtContent>
    </w:sdt>
    <w:p w14:paraId="5A60AB2D" w14:textId="77777777" w:rsidR="00E412E5" w:rsidRDefault="00E412E5" w:rsidP="00591E1A">
      <w:pPr>
        <w:spacing w:line="360" w:lineRule="auto"/>
        <w:rPr>
          <w:rStyle w:val="Arial12Negrita"/>
          <w:b w:val="0"/>
        </w:rPr>
      </w:pPr>
    </w:p>
    <w:p w14:paraId="4993C606" w14:textId="77777777" w:rsidR="00E412E5" w:rsidRDefault="00E412E5" w:rsidP="00591E1A">
      <w:pPr>
        <w:spacing w:line="360" w:lineRule="auto"/>
        <w:rPr>
          <w:rStyle w:val="Arial12Negrita"/>
          <w:b w:val="0"/>
        </w:rPr>
      </w:pPr>
    </w:p>
    <w:p w14:paraId="4520AFF8" w14:textId="77777777" w:rsidR="00E412E5" w:rsidRDefault="00E412E5" w:rsidP="00591E1A">
      <w:pPr>
        <w:spacing w:line="360" w:lineRule="auto"/>
        <w:rPr>
          <w:rStyle w:val="Arial12Negrita"/>
          <w:b w:val="0"/>
        </w:rPr>
      </w:pPr>
    </w:p>
    <w:p w14:paraId="120B8421" w14:textId="77777777" w:rsidR="00E412E5" w:rsidRDefault="00E412E5" w:rsidP="00591E1A">
      <w:pPr>
        <w:spacing w:line="360" w:lineRule="auto"/>
        <w:rPr>
          <w:rStyle w:val="Arial12Negrita"/>
          <w:b w:val="0"/>
        </w:rPr>
      </w:pPr>
    </w:p>
    <w:p w14:paraId="5ED8A0F5" w14:textId="77777777" w:rsidR="00E412E5" w:rsidRDefault="00E412E5" w:rsidP="00591E1A">
      <w:pPr>
        <w:spacing w:line="360" w:lineRule="auto"/>
        <w:rPr>
          <w:rStyle w:val="Arial12Negrita"/>
          <w:b w:val="0"/>
        </w:rPr>
      </w:pPr>
    </w:p>
    <w:p w14:paraId="37A3AEF8" w14:textId="77777777" w:rsidR="00E412E5" w:rsidRDefault="00E412E5" w:rsidP="00591E1A">
      <w:pPr>
        <w:spacing w:line="360" w:lineRule="auto"/>
        <w:rPr>
          <w:rStyle w:val="Arial12Negrita"/>
          <w:b w:val="0"/>
        </w:rPr>
      </w:pPr>
    </w:p>
    <w:p w14:paraId="1D7C4360" w14:textId="77777777" w:rsidR="00E412E5" w:rsidRDefault="00E412E5" w:rsidP="00591E1A">
      <w:pPr>
        <w:spacing w:line="360" w:lineRule="auto"/>
        <w:rPr>
          <w:rStyle w:val="Arial12Negrita"/>
          <w:b w:val="0"/>
        </w:rPr>
      </w:pPr>
    </w:p>
    <w:p w14:paraId="43318733" w14:textId="77777777" w:rsidR="00E412E5" w:rsidRDefault="00E412E5" w:rsidP="00591E1A">
      <w:pPr>
        <w:spacing w:line="360" w:lineRule="auto"/>
        <w:rPr>
          <w:rStyle w:val="Arial12Negrita"/>
          <w:b w:val="0"/>
        </w:rPr>
      </w:pPr>
    </w:p>
    <w:p w14:paraId="5E1C9AC0" w14:textId="77777777" w:rsidR="00E412E5" w:rsidRDefault="00E412E5" w:rsidP="00591E1A">
      <w:pPr>
        <w:spacing w:line="360" w:lineRule="auto"/>
        <w:rPr>
          <w:rStyle w:val="Arial12Negrita"/>
          <w:b w:val="0"/>
        </w:rPr>
      </w:pPr>
    </w:p>
    <w:p w14:paraId="0A698ED2" w14:textId="77777777" w:rsidR="00E412E5" w:rsidRDefault="00E412E5" w:rsidP="00591E1A">
      <w:pPr>
        <w:spacing w:line="360" w:lineRule="auto"/>
        <w:rPr>
          <w:rStyle w:val="Arial12Negrita"/>
          <w:b w:val="0"/>
        </w:rPr>
      </w:pPr>
    </w:p>
    <w:p w14:paraId="0E98C451" w14:textId="77777777" w:rsidR="00E412E5" w:rsidRDefault="00E412E5" w:rsidP="00591E1A">
      <w:pPr>
        <w:spacing w:line="360" w:lineRule="auto"/>
        <w:rPr>
          <w:rStyle w:val="Arial12Negrita"/>
          <w:b w:val="0"/>
        </w:rPr>
      </w:pPr>
    </w:p>
    <w:p w14:paraId="15B0097B" w14:textId="77777777" w:rsidR="00E412E5" w:rsidRDefault="00E412E5" w:rsidP="00591E1A">
      <w:pPr>
        <w:spacing w:line="360" w:lineRule="auto"/>
        <w:rPr>
          <w:rStyle w:val="Arial12Negrita"/>
          <w:b w:val="0"/>
        </w:rPr>
      </w:pPr>
    </w:p>
    <w:p w14:paraId="1D68740D" w14:textId="77777777" w:rsidR="00E412E5" w:rsidRDefault="00E412E5" w:rsidP="00591E1A">
      <w:pPr>
        <w:spacing w:line="360" w:lineRule="auto"/>
        <w:rPr>
          <w:rStyle w:val="Arial12Negrita"/>
          <w:b w:val="0"/>
        </w:rPr>
      </w:pPr>
    </w:p>
    <w:p w14:paraId="4B38CB52" w14:textId="77777777" w:rsidR="00E412E5" w:rsidRDefault="00E412E5" w:rsidP="00591E1A">
      <w:pPr>
        <w:spacing w:line="360" w:lineRule="auto"/>
        <w:rPr>
          <w:rStyle w:val="Arial12Negrita"/>
          <w:b w:val="0"/>
        </w:rPr>
      </w:pPr>
    </w:p>
    <w:p w14:paraId="5CDCF642" w14:textId="77777777" w:rsidR="00E412E5" w:rsidRDefault="00E412E5" w:rsidP="00591E1A">
      <w:pPr>
        <w:spacing w:line="360" w:lineRule="auto"/>
        <w:rPr>
          <w:rStyle w:val="Arial12Negrita"/>
          <w:b w:val="0"/>
        </w:rPr>
      </w:pPr>
    </w:p>
    <w:p w14:paraId="23E02A47" w14:textId="77777777" w:rsidR="00E412E5" w:rsidRDefault="00E412E5" w:rsidP="00591E1A">
      <w:pPr>
        <w:spacing w:line="360" w:lineRule="auto"/>
        <w:rPr>
          <w:rStyle w:val="Arial12Negrita"/>
          <w:b w:val="0"/>
        </w:rPr>
      </w:pPr>
    </w:p>
    <w:p w14:paraId="74C7B15D" w14:textId="2A569F56" w:rsidR="00491586" w:rsidRPr="001E36D2" w:rsidRDefault="00570175" w:rsidP="00591E1A">
      <w:pPr>
        <w:spacing w:line="360" w:lineRule="auto"/>
        <w:rPr>
          <w:rStyle w:val="Arial12Negrita"/>
          <w:rFonts w:ascii="Georgia" w:hAnsi="Georgia"/>
          <w:b w:val="0"/>
          <w:sz w:val="22"/>
        </w:rPr>
      </w:pPr>
      <w:r w:rsidRPr="001E36D2">
        <w:rPr>
          <w:rStyle w:val="Arial12Negrita"/>
          <w:rFonts w:ascii="Georgia" w:hAnsi="Georgia"/>
          <w:sz w:val="22"/>
        </w:rPr>
        <w:t>Keywords:</w:t>
      </w:r>
    </w:p>
    <w:p w14:paraId="6EE1A3F8" w14:textId="77777777" w:rsidR="001E36D2" w:rsidRDefault="001E36D2" w:rsidP="00570175">
      <w:pPr>
        <w:rPr>
          <w:rStyle w:val="Arial12Negrita"/>
          <w:b w:val="0"/>
        </w:rPr>
      </w:pPr>
    </w:p>
    <w:p w14:paraId="0A553859" w14:textId="77777777" w:rsidR="001E36D2" w:rsidRDefault="001E36D2" w:rsidP="00570175">
      <w:pPr>
        <w:rPr>
          <w:rStyle w:val="Arial12Negrita"/>
          <w:b w:val="0"/>
        </w:rPr>
      </w:pPr>
    </w:p>
    <w:p w14:paraId="2BEC2C35" w14:textId="77777777" w:rsidR="00570175" w:rsidRPr="001E36D2" w:rsidRDefault="00F14A25" w:rsidP="00591E1A">
      <w:pPr>
        <w:spacing w:line="360" w:lineRule="auto"/>
        <w:jc w:val="center"/>
        <w:rPr>
          <w:rStyle w:val="Arial12Negrita"/>
          <w:rFonts w:ascii="Georgia" w:hAnsi="Georgia"/>
          <w:b w:val="0"/>
          <w:sz w:val="22"/>
        </w:rPr>
      </w:pPr>
      <w:sdt>
        <w:sdtPr>
          <w:rPr>
            <w:rStyle w:val="Arial12Negrita"/>
          </w:rPr>
          <w:id w:val="14523131"/>
          <w:temporary/>
        </w:sdtPr>
        <w:sdtEndPr>
          <w:rPr>
            <w:rStyle w:val="Arial12Negrita"/>
            <w:rFonts w:ascii="Georgia" w:hAnsi="Georgia"/>
            <w:sz w:val="22"/>
          </w:rPr>
        </w:sdtEndPr>
        <w:sdtContent>
          <w:r w:rsidR="00570175" w:rsidRPr="001E36D2">
            <w:rPr>
              <w:rStyle w:val="Arial12Negrita"/>
              <w:rFonts w:ascii="Georgia" w:hAnsi="Georgia"/>
              <w:sz w:val="22"/>
            </w:rPr>
            <w:t>Índice del Trabajo</w:t>
          </w:r>
        </w:sdtContent>
      </w:sdt>
    </w:p>
    <w:p w14:paraId="1E68A4A1" w14:textId="77777777" w:rsidR="00E412E5" w:rsidRDefault="00E412E5" w:rsidP="00591E1A">
      <w:pPr>
        <w:spacing w:line="360" w:lineRule="auto"/>
        <w:jc w:val="center"/>
        <w:rPr>
          <w:rStyle w:val="Arial12Negrita"/>
          <w:b w:val="0"/>
        </w:rPr>
      </w:pPr>
    </w:p>
    <w:p w14:paraId="2F8070E2" w14:textId="77777777" w:rsidR="00491586" w:rsidRDefault="00491586" w:rsidP="00591E1A">
      <w:pPr>
        <w:spacing w:line="360" w:lineRule="auto"/>
        <w:jc w:val="center"/>
        <w:rPr>
          <w:rStyle w:val="Arial12Negrita"/>
          <w:b w:val="0"/>
        </w:rPr>
      </w:pPr>
    </w:p>
    <w:p w14:paraId="6D775103" w14:textId="77777777" w:rsidR="00491586" w:rsidRDefault="00491586" w:rsidP="00591E1A">
      <w:pPr>
        <w:spacing w:line="360" w:lineRule="auto"/>
        <w:jc w:val="center"/>
        <w:rPr>
          <w:rStyle w:val="Arial12Negrita"/>
          <w:b w:val="0"/>
        </w:rPr>
      </w:pPr>
    </w:p>
    <w:p w14:paraId="156BC1CD" w14:textId="77777777" w:rsidR="00491586" w:rsidRDefault="00491586" w:rsidP="00591E1A">
      <w:pPr>
        <w:spacing w:line="360" w:lineRule="auto"/>
        <w:jc w:val="center"/>
        <w:rPr>
          <w:rStyle w:val="Arial12Negrita"/>
          <w:b w:val="0"/>
        </w:rPr>
      </w:pPr>
    </w:p>
    <w:p w14:paraId="61F6838D" w14:textId="77777777" w:rsidR="00491586" w:rsidRDefault="00491586" w:rsidP="00591E1A">
      <w:pPr>
        <w:spacing w:line="360" w:lineRule="auto"/>
        <w:jc w:val="center"/>
        <w:rPr>
          <w:rStyle w:val="Arial12Negrita"/>
          <w:b w:val="0"/>
        </w:rPr>
      </w:pPr>
    </w:p>
    <w:p w14:paraId="4921AD43" w14:textId="77777777" w:rsidR="00491586" w:rsidRDefault="00491586" w:rsidP="00591E1A">
      <w:pPr>
        <w:spacing w:line="360" w:lineRule="auto"/>
        <w:jc w:val="center"/>
        <w:rPr>
          <w:rStyle w:val="Arial12Negrita"/>
          <w:b w:val="0"/>
        </w:rPr>
      </w:pPr>
    </w:p>
    <w:p w14:paraId="2C00B28A" w14:textId="77777777" w:rsidR="00491586" w:rsidRDefault="00491586" w:rsidP="00591E1A">
      <w:pPr>
        <w:spacing w:line="360" w:lineRule="auto"/>
        <w:jc w:val="center"/>
        <w:rPr>
          <w:rStyle w:val="Arial12Negrita"/>
          <w:b w:val="0"/>
        </w:rPr>
      </w:pPr>
    </w:p>
    <w:p w14:paraId="31CE31C0" w14:textId="77777777" w:rsidR="00491586" w:rsidRDefault="00491586" w:rsidP="00591E1A">
      <w:pPr>
        <w:spacing w:line="360" w:lineRule="auto"/>
        <w:jc w:val="center"/>
        <w:rPr>
          <w:rStyle w:val="Arial12Negrita"/>
          <w:b w:val="0"/>
        </w:rPr>
      </w:pPr>
      <w:bookmarkStart w:id="0" w:name="_GoBack"/>
      <w:bookmarkEnd w:id="0"/>
    </w:p>
    <w:p w14:paraId="4E574F84" w14:textId="77777777" w:rsidR="00491586" w:rsidRDefault="00491586" w:rsidP="00591E1A">
      <w:pPr>
        <w:spacing w:line="360" w:lineRule="auto"/>
        <w:jc w:val="center"/>
        <w:rPr>
          <w:rStyle w:val="Arial12Negrita"/>
          <w:b w:val="0"/>
        </w:rPr>
      </w:pPr>
    </w:p>
    <w:p w14:paraId="069260B6" w14:textId="77777777" w:rsidR="00491586" w:rsidRDefault="00491586" w:rsidP="00591E1A">
      <w:pPr>
        <w:spacing w:line="360" w:lineRule="auto"/>
        <w:jc w:val="center"/>
        <w:rPr>
          <w:rStyle w:val="Arial12Negrita"/>
          <w:b w:val="0"/>
        </w:rPr>
      </w:pPr>
    </w:p>
    <w:p w14:paraId="3894CCDB" w14:textId="77777777" w:rsidR="00491586" w:rsidRDefault="00491586" w:rsidP="00591E1A">
      <w:pPr>
        <w:spacing w:line="360" w:lineRule="auto"/>
        <w:jc w:val="center"/>
        <w:rPr>
          <w:rStyle w:val="Arial12Negrita"/>
          <w:b w:val="0"/>
        </w:rPr>
      </w:pPr>
    </w:p>
    <w:p w14:paraId="3F83C3E0" w14:textId="77777777" w:rsidR="00491586" w:rsidRDefault="00491586" w:rsidP="00591E1A">
      <w:pPr>
        <w:spacing w:line="360" w:lineRule="auto"/>
        <w:jc w:val="center"/>
        <w:rPr>
          <w:rStyle w:val="Arial12Negrita"/>
          <w:b w:val="0"/>
        </w:rPr>
      </w:pPr>
    </w:p>
    <w:p w14:paraId="3CFE4BCE" w14:textId="77777777" w:rsidR="00491586" w:rsidRDefault="00491586" w:rsidP="00591E1A">
      <w:pPr>
        <w:spacing w:line="360" w:lineRule="auto"/>
        <w:jc w:val="center"/>
        <w:rPr>
          <w:rStyle w:val="Arial12Negrita"/>
          <w:b w:val="0"/>
        </w:rPr>
      </w:pPr>
    </w:p>
    <w:p w14:paraId="02AEF91A" w14:textId="77777777" w:rsidR="00491586" w:rsidRDefault="00491586" w:rsidP="00591E1A">
      <w:pPr>
        <w:spacing w:line="360" w:lineRule="auto"/>
        <w:jc w:val="center"/>
        <w:rPr>
          <w:rStyle w:val="Arial12Negrita"/>
          <w:b w:val="0"/>
        </w:rPr>
      </w:pPr>
    </w:p>
    <w:p w14:paraId="0D971711" w14:textId="77777777" w:rsidR="00491586" w:rsidRDefault="00491586" w:rsidP="00591E1A">
      <w:pPr>
        <w:spacing w:line="360" w:lineRule="auto"/>
        <w:jc w:val="center"/>
        <w:rPr>
          <w:rStyle w:val="Arial12Negrita"/>
          <w:b w:val="0"/>
        </w:rPr>
      </w:pPr>
    </w:p>
    <w:p w14:paraId="785C98A1" w14:textId="77777777" w:rsidR="00491586" w:rsidRDefault="00491586" w:rsidP="00591E1A">
      <w:pPr>
        <w:spacing w:line="360" w:lineRule="auto"/>
        <w:jc w:val="center"/>
        <w:rPr>
          <w:rStyle w:val="Arial12Negrita"/>
          <w:b w:val="0"/>
        </w:rPr>
      </w:pPr>
    </w:p>
    <w:p w14:paraId="1BD5823A" w14:textId="77777777" w:rsidR="00D965A5" w:rsidRDefault="00D965A5" w:rsidP="00591E1A">
      <w:pPr>
        <w:rPr>
          <w:rStyle w:val="Arial12Negrita"/>
          <w:rFonts w:ascii="Georgia" w:hAnsi="Georgia"/>
          <w:b w:val="0"/>
          <w:sz w:val="22"/>
        </w:rPr>
      </w:pPr>
    </w:p>
    <w:p w14:paraId="18BE0F28" w14:textId="77777777" w:rsidR="00AF4712" w:rsidRDefault="00AF4712" w:rsidP="00842753">
      <w:pPr>
        <w:rPr>
          <w:rStyle w:val="Arial12Negrita"/>
          <w:b w:val="0"/>
        </w:rPr>
      </w:pPr>
    </w:p>
    <w:sectPr w:rsidR="00AF4712" w:rsidSect="00591E1A">
      <w:headerReference w:type="default" r:id="rId9"/>
      <w:footerReference w:type="default" r:id="rId10"/>
      <w:pgSz w:w="12240" w:h="15840"/>
      <w:pgMar w:top="720" w:right="900" w:bottom="1134" w:left="851" w:header="708" w:footer="5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C9BF9" w14:textId="77777777" w:rsidR="00F14A25" w:rsidRDefault="00F14A25" w:rsidP="001A11C7">
      <w:pPr>
        <w:spacing w:after="0" w:line="240" w:lineRule="auto"/>
      </w:pPr>
      <w:r>
        <w:separator/>
      </w:r>
    </w:p>
  </w:endnote>
  <w:endnote w:type="continuationSeparator" w:id="0">
    <w:p w14:paraId="16A34426" w14:textId="77777777" w:rsidR="00F14A25" w:rsidRDefault="00F14A25" w:rsidP="001A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81F9C" w14:textId="500192CA" w:rsidR="00591E1A" w:rsidRDefault="00591E1A" w:rsidP="001E36D2">
    <w:pPr>
      <w:pStyle w:val="Piedepgina"/>
      <w:rPr>
        <w:rFonts w:ascii="Georgia" w:hAnsi="Georgia"/>
      </w:rPr>
    </w:pPr>
    <w:r>
      <w:rPr>
        <w:rFonts w:ascii="Georgia" w:hAnsi="Georgia"/>
      </w:rPr>
      <w:t>__________________________________________________________________________</w:t>
    </w:r>
  </w:p>
  <w:p w14:paraId="678C4DC2" w14:textId="77777777" w:rsidR="001A6184" w:rsidRPr="00913919" w:rsidRDefault="001A6184" w:rsidP="001A6184">
    <w:pPr>
      <w:pStyle w:val="Piedepgina"/>
      <w:rPr>
        <w:rFonts w:ascii="Georgia" w:hAnsi="Georgia"/>
        <w:sz w:val="20"/>
        <w:szCs w:val="20"/>
      </w:rPr>
    </w:pPr>
    <w:r w:rsidRPr="00913919">
      <w:rPr>
        <w:rFonts w:ascii="Georgia" w:hAnsi="Georgia"/>
        <w:sz w:val="20"/>
        <w:szCs w:val="20"/>
      </w:rPr>
      <w:t>Trabajo de Integración Curricu</w:t>
    </w:r>
    <w:r>
      <w:rPr>
        <w:rFonts w:ascii="Georgia" w:hAnsi="Georgia"/>
        <w:sz w:val="20"/>
        <w:szCs w:val="20"/>
      </w:rPr>
      <w:t xml:space="preserve">lar                                     </w:t>
    </w:r>
    <w:r>
      <w:rPr>
        <w:rFonts w:ascii="Georgia" w:hAnsi="Georgia"/>
        <w:sz w:val="20"/>
        <w:szCs w:val="20"/>
      </w:rPr>
      <w:tab/>
    </w:r>
    <w:r w:rsidRPr="00913919">
      <w:rPr>
        <w:rFonts w:ascii="Georgia" w:hAnsi="Georgia"/>
        <w:sz w:val="20"/>
        <w:szCs w:val="20"/>
      </w:rPr>
      <w:t xml:space="preserve">Nombres completos del autor </w:t>
    </w:r>
    <w:r>
      <w:rPr>
        <w:rFonts w:ascii="Georgia" w:hAnsi="Georgia"/>
        <w:sz w:val="20"/>
        <w:szCs w:val="20"/>
      </w:rPr>
      <w:t xml:space="preserve">1 </w:t>
    </w:r>
    <w:r w:rsidRPr="00913919">
      <w:rPr>
        <w:rFonts w:ascii="Georgia" w:hAnsi="Georgia"/>
        <w:sz w:val="20"/>
        <w:szCs w:val="20"/>
      </w:rPr>
      <w:t>(a)</w:t>
    </w:r>
    <w:r>
      <w:rPr>
        <w:rFonts w:ascii="Georgia" w:hAnsi="Georgia"/>
        <w:sz w:val="20"/>
        <w:szCs w:val="20"/>
      </w:rPr>
      <w:tab/>
    </w:r>
    <w:r>
      <w:rPr>
        <w:rFonts w:ascii="Georgia" w:hAnsi="Georgia"/>
        <w:sz w:val="20"/>
        <w:szCs w:val="20"/>
      </w:rPr>
      <w:tab/>
    </w:r>
  </w:p>
  <w:p w14:paraId="0C90005E" w14:textId="77777777" w:rsidR="001A6184" w:rsidRPr="00913919" w:rsidRDefault="001A6184" w:rsidP="001A6184">
    <w:pPr>
      <w:pStyle w:val="Piedepgina"/>
      <w:rPr>
        <w:rFonts w:ascii="Georgia" w:hAnsi="Georgia"/>
        <w:sz w:val="20"/>
        <w:szCs w:val="20"/>
      </w:rPr>
    </w:pPr>
    <w:r w:rsidRPr="00913919">
      <w:rPr>
        <w:rFonts w:ascii="Georgia" w:hAnsi="Georgia"/>
        <w:sz w:val="20"/>
        <w:szCs w:val="20"/>
      </w:rPr>
      <w:tab/>
    </w:r>
    <w:r>
      <w:rPr>
        <w:rFonts w:ascii="Georgia" w:hAnsi="Georgia"/>
        <w:sz w:val="20"/>
        <w:szCs w:val="20"/>
      </w:rPr>
      <w:tab/>
    </w:r>
    <w:r w:rsidRPr="00913919">
      <w:rPr>
        <w:rFonts w:ascii="Georgia" w:hAnsi="Georgia"/>
        <w:sz w:val="20"/>
        <w:szCs w:val="20"/>
      </w:rPr>
      <w:t xml:space="preserve">Nombres completos del autor </w:t>
    </w:r>
    <w:r>
      <w:rPr>
        <w:rFonts w:ascii="Georgia" w:hAnsi="Georgia"/>
        <w:sz w:val="20"/>
        <w:szCs w:val="20"/>
      </w:rPr>
      <w:t xml:space="preserve">2 </w:t>
    </w:r>
    <w:r w:rsidRPr="00913919">
      <w:rPr>
        <w:rFonts w:ascii="Georgia" w:hAnsi="Georgia"/>
        <w:sz w:val="20"/>
        <w:szCs w:val="20"/>
      </w:rPr>
      <w:t>(a)</w:t>
    </w:r>
  </w:p>
  <w:p w14:paraId="40046EE5" w14:textId="4DBD3BE0" w:rsidR="00570175" w:rsidRPr="001E36D2" w:rsidRDefault="00570175">
    <w:pPr>
      <w:pStyle w:val="Piedepgina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3D5DC" w14:textId="77777777" w:rsidR="00F14A25" w:rsidRDefault="00F14A25" w:rsidP="001A11C7">
      <w:pPr>
        <w:spacing w:after="0" w:line="240" w:lineRule="auto"/>
      </w:pPr>
      <w:r>
        <w:separator/>
      </w:r>
    </w:p>
  </w:footnote>
  <w:footnote w:type="continuationSeparator" w:id="0">
    <w:p w14:paraId="5510C392" w14:textId="77777777" w:rsidR="00F14A25" w:rsidRDefault="00F14A25" w:rsidP="001A1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9A0CA" w14:textId="590B6914" w:rsidR="001E36D2" w:rsidRDefault="00CF1E96">
    <w:pPr>
      <w:pStyle w:val="Encabezado"/>
    </w:pPr>
    <w:r>
      <w:rPr>
        <w:noProof/>
        <w:lang w:val="es-EC" w:eastAsia="es-EC"/>
      </w:rPr>
      <w:drawing>
        <wp:inline distT="0" distB="0" distL="0" distR="0" wp14:anchorId="25CAFAE2" wp14:editId="1B858C8A">
          <wp:extent cx="2105319" cy="866896"/>
          <wp:effectExtent l="0" t="0" r="9525" b="952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AE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319" cy="866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51BDA"/>
    <w:multiLevelType w:val="hybridMultilevel"/>
    <w:tmpl w:val="59E040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C758B"/>
    <w:multiLevelType w:val="hybridMultilevel"/>
    <w:tmpl w:val="3B26A72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27DA0"/>
    <w:multiLevelType w:val="hybridMultilevel"/>
    <w:tmpl w:val="93082D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E7FA1"/>
    <w:multiLevelType w:val="hybridMultilevel"/>
    <w:tmpl w:val="2E96AC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34BCA"/>
    <w:multiLevelType w:val="hybridMultilevel"/>
    <w:tmpl w:val="89004DB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6D"/>
    <w:rsid w:val="00021E1C"/>
    <w:rsid w:val="00052447"/>
    <w:rsid w:val="000A04E7"/>
    <w:rsid w:val="000C6BEE"/>
    <w:rsid w:val="000F1B4A"/>
    <w:rsid w:val="001129F2"/>
    <w:rsid w:val="00126CD3"/>
    <w:rsid w:val="00170440"/>
    <w:rsid w:val="00191607"/>
    <w:rsid w:val="001A11C7"/>
    <w:rsid w:val="001A6184"/>
    <w:rsid w:val="001B04DF"/>
    <w:rsid w:val="001B55F6"/>
    <w:rsid w:val="001C59B8"/>
    <w:rsid w:val="001E36D2"/>
    <w:rsid w:val="001F6859"/>
    <w:rsid w:val="00214C06"/>
    <w:rsid w:val="00254123"/>
    <w:rsid w:val="00260C3C"/>
    <w:rsid w:val="00261F66"/>
    <w:rsid w:val="00271C21"/>
    <w:rsid w:val="002804C8"/>
    <w:rsid w:val="00291964"/>
    <w:rsid w:val="002F39A0"/>
    <w:rsid w:val="003266F1"/>
    <w:rsid w:val="0035452D"/>
    <w:rsid w:val="0036313D"/>
    <w:rsid w:val="00367ED6"/>
    <w:rsid w:val="00372BED"/>
    <w:rsid w:val="003A7A0B"/>
    <w:rsid w:val="003C0790"/>
    <w:rsid w:val="003E0695"/>
    <w:rsid w:val="00402A30"/>
    <w:rsid w:val="00441B22"/>
    <w:rsid w:val="00441CEF"/>
    <w:rsid w:val="0046298A"/>
    <w:rsid w:val="00466944"/>
    <w:rsid w:val="00491586"/>
    <w:rsid w:val="004A08D2"/>
    <w:rsid w:val="004B3777"/>
    <w:rsid w:val="0050570B"/>
    <w:rsid w:val="00521342"/>
    <w:rsid w:val="0053311F"/>
    <w:rsid w:val="0053386B"/>
    <w:rsid w:val="00557A6D"/>
    <w:rsid w:val="00561AA0"/>
    <w:rsid w:val="00570175"/>
    <w:rsid w:val="00591E1A"/>
    <w:rsid w:val="00597A46"/>
    <w:rsid w:val="005A188B"/>
    <w:rsid w:val="005B4E06"/>
    <w:rsid w:val="005E4668"/>
    <w:rsid w:val="006128EA"/>
    <w:rsid w:val="006422EC"/>
    <w:rsid w:val="00677DFA"/>
    <w:rsid w:val="006A2138"/>
    <w:rsid w:val="006A35A4"/>
    <w:rsid w:val="006A3FFA"/>
    <w:rsid w:val="006F160F"/>
    <w:rsid w:val="007062F0"/>
    <w:rsid w:val="00773C42"/>
    <w:rsid w:val="00796C4F"/>
    <w:rsid w:val="007A796C"/>
    <w:rsid w:val="007C42DF"/>
    <w:rsid w:val="007C44B4"/>
    <w:rsid w:val="007C7F16"/>
    <w:rsid w:val="007F7976"/>
    <w:rsid w:val="00804636"/>
    <w:rsid w:val="008168B4"/>
    <w:rsid w:val="00833DA2"/>
    <w:rsid w:val="00842753"/>
    <w:rsid w:val="00852509"/>
    <w:rsid w:val="00852AD4"/>
    <w:rsid w:val="00854568"/>
    <w:rsid w:val="0086489E"/>
    <w:rsid w:val="008653D9"/>
    <w:rsid w:val="00871743"/>
    <w:rsid w:val="00896A29"/>
    <w:rsid w:val="008D5D07"/>
    <w:rsid w:val="00904DFE"/>
    <w:rsid w:val="00913B96"/>
    <w:rsid w:val="00943CA3"/>
    <w:rsid w:val="00956A4F"/>
    <w:rsid w:val="00960D8B"/>
    <w:rsid w:val="0097508C"/>
    <w:rsid w:val="00982801"/>
    <w:rsid w:val="009957B2"/>
    <w:rsid w:val="009A5FA2"/>
    <w:rsid w:val="009D5A5A"/>
    <w:rsid w:val="009F3386"/>
    <w:rsid w:val="009F4230"/>
    <w:rsid w:val="00A92C57"/>
    <w:rsid w:val="00AF14A8"/>
    <w:rsid w:val="00AF4712"/>
    <w:rsid w:val="00B130B7"/>
    <w:rsid w:val="00B53203"/>
    <w:rsid w:val="00B53687"/>
    <w:rsid w:val="00B6028C"/>
    <w:rsid w:val="00B658C4"/>
    <w:rsid w:val="00B72164"/>
    <w:rsid w:val="00B85E97"/>
    <w:rsid w:val="00BA67F5"/>
    <w:rsid w:val="00BB3B89"/>
    <w:rsid w:val="00BB6EE9"/>
    <w:rsid w:val="00C03E69"/>
    <w:rsid w:val="00C13076"/>
    <w:rsid w:val="00C203CE"/>
    <w:rsid w:val="00C3553F"/>
    <w:rsid w:val="00C54F27"/>
    <w:rsid w:val="00C759B4"/>
    <w:rsid w:val="00C83605"/>
    <w:rsid w:val="00CB0ED0"/>
    <w:rsid w:val="00CC5C49"/>
    <w:rsid w:val="00CF1E96"/>
    <w:rsid w:val="00D15F39"/>
    <w:rsid w:val="00D26F87"/>
    <w:rsid w:val="00D419CD"/>
    <w:rsid w:val="00D41CB3"/>
    <w:rsid w:val="00D5155C"/>
    <w:rsid w:val="00D51D77"/>
    <w:rsid w:val="00D84488"/>
    <w:rsid w:val="00D965A5"/>
    <w:rsid w:val="00DA32D2"/>
    <w:rsid w:val="00DA3863"/>
    <w:rsid w:val="00DB710A"/>
    <w:rsid w:val="00DD7521"/>
    <w:rsid w:val="00DE15E7"/>
    <w:rsid w:val="00DE4A81"/>
    <w:rsid w:val="00DF0C82"/>
    <w:rsid w:val="00E406C6"/>
    <w:rsid w:val="00E412E5"/>
    <w:rsid w:val="00E81DA4"/>
    <w:rsid w:val="00E82066"/>
    <w:rsid w:val="00E867CB"/>
    <w:rsid w:val="00E90C27"/>
    <w:rsid w:val="00E916E4"/>
    <w:rsid w:val="00EA13D4"/>
    <w:rsid w:val="00EB285C"/>
    <w:rsid w:val="00EB5507"/>
    <w:rsid w:val="00EC1DED"/>
    <w:rsid w:val="00EC3A63"/>
    <w:rsid w:val="00EE48A6"/>
    <w:rsid w:val="00F13F7A"/>
    <w:rsid w:val="00F14A25"/>
    <w:rsid w:val="00F46670"/>
    <w:rsid w:val="00F71DD3"/>
    <w:rsid w:val="00F72325"/>
    <w:rsid w:val="00F77DBF"/>
    <w:rsid w:val="00FB2DA7"/>
    <w:rsid w:val="00FD48EA"/>
    <w:rsid w:val="00FF576A"/>
    <w:rsid w:val="00FF6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5AB5C"/>
  <w15:docId w15:val="{6E4F9EAC-C2D7-4C42-8FEC-BD000133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3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4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668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261F66"/>
    <w:rPr>
      <w:color w:val="808080"/>
    </w:rPr>
  </w:style>
  <w:style w:type="character" w:customStyle="1" w:styleId="Arial18negrita">
    <w:name w:val="Arial 18 negrita"/>
    <w:basedOn w:val="Fuentedeprrafopredeter"/>
    <w:uiPriority w:val="1"/>
    <w:rsid w:val="00261F66"/>
    <w:rPr>
      <w:rFonts w:ascii="Arial" w:hAnsi="Arial"/>
      <w:b/>
      <w:sz w:val="36"/>
    </w:rPr>
  </w:style>
  <w:style w:type="character" w:customStyle="1" w:styleId="Arial14">
    <w:name w:val="Arial 14"/>
    <w:basedOn w:val="Fuentedeprrafopredeter"/>
    <w:uiPriority w:val="1"/>
    <w:rsid w:val="00261F66"/>
    <w:rPr>
      <w:rFonts w:ascii="Arial" w:hAnsi="Arial"/>
      <w:sz w:val="28"/>
    </w:rPr>
  </w:style>
  <w:style w:type="character" w:customStyle="1" w:styleId="Arial12">
    <w:name w:val="Arial 12"/>
    <w:basedOn w:val="Fuentedeprrafopredeter"/>
    <w:uiPriority w:val="1"/>
    <w:rsid w:val="00DA3863"/>
    <w:rPr>
      <w:rFonts w:ascii="Arial" w:hAnsi="Arial"/>
      <w:sz w:val="24"/>
    </w:rPr>
  </w:style>
  <w:style w:type="character" w:customStyle="1" w:styleId="Arial14Negrita">
    <w:name w:val="Arial 14 Negrita"/>
    <w:basedOn w:val="Fuentedeprrafopredeter"/>
    <w:uiPriority w:val="1"/>
    <w:rsid w:val="00F72325"/>
    <w:rPr>
      <w:rFonts w:ascii="Arial" w:hAnsi="Arial"/>
      <w:b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1A1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11C7"/>
  </w:style>
  <w:style w:type="paragraph" w:styleId="Piedepgina">
    <w:name w:val="footer"/>
    <w:basedOn w:val="Normal"/>
    <w:link w:val="PiedepginaCar"/>
    <w:uiPriority w:val="99"/>
    <w:unhideWhenUsed/>
    <w:rsid w:val="001A1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1C7"/>
  </w:style>
  <w:style w:type="character" w:customStyle="1" w:styleId="Arial12Negrita">
    <w:name w:val="Arial 12 Negrita"/>
    <w:basedOn w:val="Fuentedeprrafopredeter"/>
    <w:uiPriority w:val="1"/>
    <w:rsid w:val="00570175"/>
    <w:rPr>
      <w:rFonts w:ascii="Arial" w:hAnsi="Arial"/>
      <w:b/>
      <w:sz w:val="24"/>
    </w:rPr>
  </w:style>
  <w:style w:type="character" w:styleId="Hipervnculo">
    <w:name w:val="Hyperlink"/>
    <w:basedOn w:val="Fuentedeprrafopredeter"/>
    <w:uiPriority w:val="99"/>
    <w:unhideWhenUsed/>
    <w:rsid w:val="00E412E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412E5"/>
    <w:rPr>
      <w:color w:val="800080" w:themeColor="followedHyperlink"/>
      <w:u w:val="single"/>
    </w:rPr>
  </w:style>
  <w:style w:type="character" w:customStyle="1" w:styleId="Arial10">
    <w:name w:val="Arial 10"/>
    <w:basedOn w:val="Fuentedeprrafopredeter"/>
    <w:uiPriority w:val="1"/>
    <w:rsid w:val="0097508C"/>
    <w:rPr>
      <w:rFonts w:ascii="Arial" w:hAnsi="Arial"/>
      <w:sz w:val="20"/>
    </w:rPr>
  </w:style>
  <w:style w:type="paragraph" w:styleId="Prrafodelista">
    <w:name w:val="List Paragraph"/>
    <w:basedOn w:val="Normal"/>
    <w:uiPriority w:val="34"/>
    <w:qFormat/>
    <w:rsid w:val="006422E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E06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06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06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06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06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uarios\ivan.verdugo\Desktop\PlantillaTrabajosdeTitulac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3BE913EDF04562A9C927E861E59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D291E-64F2-4A6D-BDB1-ABDD4EE475B0}"/>
      </w:docPartPr>
      <w:docPartBody>
        <w:p w:rsidR="00924D1A" w:rsidRDefault="00737EF3" w:rsidP="00737EF3">
          <w:pPr>
            <w:pStyle w:val="493BE913EDF04562A9C927E861E59B0C12"/>
          </w:pPr>
          <w:r w:rsidRPr="0036313D">
            <w:rPr>
              <w:rStyle w:val="Textodelmarcadordeposicin"/>
              <w:rFonts w:ascii="Georgia" w:hAnsi="Georgia"/>
            </w:rPr>
            <w:t>Haga clic aquí para escribir texto.</w:t>
          </w:r>
        </w:p>
      </w:docPartBody>
    </w:docPart>
    <w:docPart>
      <w:docPartPr>
        <w:name w:val="07AC9C33BDFC4332951D0CF4787C0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7072D-41D0-42F1-8B1F-1A8E3986798C}"/>
      </w:docPartPr>
      <w:docPartBody>
        <w:p w:rsidR="00924D1A" w:rsidRDefault="00737EF3" w:rsidP="00737EF3">
          <w:pPr>
            <w:pStyle w:val="07AC9C33BDFC4332951D0CF4787C07D012"/>
          </w:pPr>
          <w:r w:rsidRPr="0036313D">
            <w:rPr>
              <w:rStyle w:val="Textodelmarcadordeposicin"/>
              <w:rFonts w:ascii="Georgia" w:hAnsi="Georgia"/>
            </w:rPr>
            <w:t>Haga clic aquí para escribir texto.</w:t>
          </w:r>
        </w:p>
      </w:docPartBody>
    </w:docPart>
    <w:docPart>
      <w:docPartPr>
        <w:name w:val="F0778BC3E75A4775B6AC0D4B6694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B80BD-602B-4128-8347-FF3CD8718A0E}"/>
      </w:docPartPr>
      <w:docPartBody>
        <w:p w:rsidR="00924D1A" w:rsidRDefault="007475F1" w:rsidP="007475F1">
          <w:pPr>
            <w:pStyle w:val="F0778BC3E75A4775B6AC0D4B66947E3A8"/>
          </w:pPr>
          <w:r w:rsidRPr="00C834C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1299B-9CDA-497C-AA56-2BB9B7A546BF}"/>
      </w:docPartPr>
      <w:docPartBody>
        <w:p w:rsidR="00924D1A" w:rsidRDefault="00111B91">
          <w:r w:rsidRPr="00C9131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B1474D96ECC412B89E9363A5DBB5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5301E-7DD0-4E2B-B233-A230F1B2A764}"/>
      </w:docPartPr>
      <w:docPartBody>
        <w:p w:rsidR="00924D1A" w:rsidRDefault="00111B91" w:rsidP="00111B91">
          <w:pPr>
            <w:pStyle w:val="EB1474D96ECC412B89E9363A5DBB539E1"/>
          </w:pPr>
          <w:r>
            <w:rPr>
              <w:rFonts w:ascii="Arial" w:hAnsi="Arial"/>
              <w:sz w:val="28"/>
            </w:rPr>
            <w:t xml:space="preserve">     </w:t>
          </w:r>
        </w:p>
      </w:docPartBody>
    </w:docPart>
    <w:docPart>
      <w:docPartPr>
        <w:name w:val="B57275BF28EC4844AFFE116F4DC3F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CDBCA-77A3-4084-8882-F3C6B7024F77}"/>
      </w:docPartPr>
      <w:docPartBody>
        <w:p w:rsidR="006A7B87" w:rsidRDefault="00737EF3" w:rsidP="00737EF3">
          <w:pPr>
            <w:pStyle w:val="B57275BF28EC4844AFFE116F4DC3FC67"/>
          </w:pPr>
          <w:r w:rsidRPr="00C91316">
            <w:rPr>
              <w:rStyle w:val="Textodelmarcadordeposicin"/>
            </w:rPr>
            <w:t>Elija un elemento.</w:t>
          </w:r>
        </w:p>
      </w:docPartBody>
    </w:docPart>
    <w:docPart>
      <w:docPartPr>
        <w:name w:val="4B79B8602A154AB4A09D5CC08CC33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BFBDD-E4A1-4EAD-A5F1-F593F92A6059}"/>
      </w:docPartPr>
      <w:docPartBody>
        <w:p w:rsidR="006A7B87" w:rsidRDefault="00737EF3" w:rsidP="00737EF3">
          <w:pPr>
            <w:pStyle w:val="4B79B8602A154AB4A09D5CC08CC33E63"/>
          </w:pPr>
          <w:r>
            <w:rPr>
              <w:rStyle w:val="Arial14"/>
            </w:rPr>
            <w:t xml:space="preserve">     </w:t>
          </w:r>
        </w:p>
      </w:docPartBody>
    </w:docPart>
    <w:docPart>
      <w:docPartPr>
        <w:name w:val="1469D53BF2474DE489891B5179D6A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402B2-F131-4572-9005-CEA63206BD64}"/>
      </w:docPartPr>
      <w:docPartBody>
        <w:p w:rsidR="006A7B87" w:rsidRDefault="00737EF3" w:rsidP="00737EF3">
          <w:pPr>
            <w:pStyle w:val="1469D53BF2474DE489891B5179D6A816"/>
          </w:pPr>
          <w:r w:rsidRPr="00E40FDB">
            <w:rPr>
              <w:rStyle w:val="Textodelmarcadordeposicin"/>
            </w:rPr>
            <w:t>Elija un elemento.</w:t>
          </w:r>
        </w:p>
      </w:docPartBody>
    </w:docPart>
    <w:docPart>
      <w:docPartPr>
        <w:name w:val="B1D904D8C6BD418B9AED953F338DC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40BB6-CC47-47D1-9932-E36D55559E6F}"/>
      </w:docPartPr>
      <w:docPartBody>
        <w:p w:rsidR="006A7B87" w:rsidRDefault="00737EF3" w:rsidP="00737EF3">
          <w:pPr>
            <w:pStyle w:val="B1D904D8C6BD418B9AED953F338DCA97"/>
          </w:pPr>
          <w:r w:rsidRPr="00774A9B">
            <w:rPr>
              <w:rStyle w:val="Textodelmarcadordeposicin"/>
            </w:rPr>
            <w:t>Elija un elemento.</w:t>
          </w:r>
        </w:p>
      </w:docPartBody>
    </w:docPart>
    <w:docPart>
      <w:docPartPr>
        <w:name w:val="4F1F0F51F6524FFB919FC8B77CC56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BD42F-DA7D-42B9-A5CC-410AC914CB39}"/>
      </w:docPartPr>
      <w:docPartBody>
        <w:p w:rsidR="006A7B87" w:rsidRDefault="00737EF3" w:rsidP="00737EF3">
          <w:pPr>
            <w:pStyle w:val="4F1F0F51F6524FFB919FC8B77CC569B0"/>
          </w:pPr>
          <w:r w:rsidRPr="00774A9B">
            <w:rPr>
              <w:rStyle w:val="Textodelmarcadordeposicin"/>
            </w:rPr>
            <w:t>Elija un elemento.</w:t>
          </w:r>
        </w:p>
      </w:docPartBody>
    </w:docPart>
    <w:docPart>
      <w:docPartPr>
        <w:name w:val="47640CA8B9754BE091A1B9A6A2936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98906-36B3-4258-9FCC-AEC01FD68A6D}"/>
      </w:docPartPr>
      <w:docPartBody>
        <w:p w:rsidR="005075E6" w:rsidRDefault="00437A9F" w:rsidP="00437A9F">
          <w:pPr>
            <w:pStyle w:val="47640CA8B9754BE091A1B9A6A2936412"/>
          </w:pPr>
          <w:r w:rsidRPr="00CA4167">
            <w:rPr>
              <w:rStyle w:val="Textodelmarcadordeposicin"/>
            </w:rPr>
            <w:t>Elija un elemento.</w:t>
          </w:r>
        </w:p>
      </w:docPartBody>
    </w:docPart>
    <w:docPart>
      <w:docPartPr>
        <w:name w:val="0CB799EC6D66480DA5CFEA20170B6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BFFB7-632D-410F-909A-77C9CC72144A}"/>
      </w:docPartPr>
      <w:docPartBody>
        <w:p w:rsidR="00BD5C65" w:rsidRDefault="00325E4B" w:rsidP="00325E4B">
          <w:pPr>
            <w:pStyle w:val="0CB799EC6D66480DA5CFEA20170B692D"/>
          </w:pPr>
          <w:r>
            <w:rPr>
              <w:rFonts w:ascii="Arial" w:hAnsi="Arial"/>
              <w:sz w:val="28"/>
            </w:rPr>
            <w:t xml:space="preserve">     </w:t>
          </w:r>
        </w:p>
      </w:docPartBody>
    </w:docPart>
    <w:docPart>
      <w:docPartPr>
        <w:name w:val="90ED849C689E4CFDA0E9873198B53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85DFA-B5AE-4BE6-BB9C-6B2C705DB480}"/>
      </w:docPartPr>
      <w:docPartBody>
        <w:p w:rsidR="00BD5C65" w:rsidRDefault="00325E4B" w:rsidP="00325E4B">
          <w:pPr>
            <w:pStyle w:val="90ED849C689E4CFDA0E9873198B5359B"/>
          </w:pPr>
          <w:r w:rsidRPr="0036313D">
            <w:rPr>
              <w:rStyle w:val="Textodelmarcadordeposicin"/>
              <w:rFonts w:ascii="Georgia" w:hAnsi="Georgia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91"/>
    <w:rsid w:val="00057AF1"/>
    <w:rsid w:val="000B45F0"/>
    <w:rsid w:val="00106EEE"/>
    <w:rsid w:val="00111B91"/>
    <w:rsid w:val="001E24E4"/>
    <w:rsid w:val="002709BE"/>
    <w:rsid w:val="002E1816"/>
    <w:rsid w:val="00325E4B"/>
    <w:rsid w:val="00345C60"/>
    <w:rsid w:val="00390C04"/>
    <w:rsid w:val="00392AD5"/>
    <w:rsid w:val="00437A9F"/>
    <w:rsid w:val="005075E6"/>
    <w:rsid w:val="005C6B16"/>
    <w:rsid w:val="006A7B87"/>
    <w:rsid w:val="006C6EFD"/>
    <w:rsid w:val="0073174D"/>
    <w:rsid w:val="00737EF3"/>
    <w:rsid w:val="0074270C"/>
    <w:rsid w:val="007475F1"/>
    <w:rsid w:val="007A39DF"/>
    <w:rsid w:val="007D3F74"/>
    <w:rsid w:val="008319C5"/>
    <w:rsid w:val="00924D1A"/>
    <w:rsid w:val="00932FE1"/>
    <w:rsid w:val="00AB5E60"/>
    <w:rsid w:val="00AF38E4"/>
    <w:rsid w:val="00B70C59"/>
    <w:rsid w:val="00BD5C65"/>
    <w:rsid w:val="00C86666"/>
    <w:rsid w:val="00DD15D8"/>
    <w:rsid w:val="00E82506"/>
    <w:rsid w:val="00F2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25E4B"/>
    <w:rPr>
      <w:color w:val="808080"/>
    </w:rPr>
  </w:style>
  <w:style w:type="character" w:customStyle="1" w:styleId="Arial14">
    <w:name w:val="Arial 14"/>
    <w:basedOn w:val="Fuentedeprrafopredeter"/>
    <w:uiPriority w:val="1"/>
    <w:rsid w:val="00737EF3"/>
    <w:rPr>
      <w:rFonts w:ascii="Arial" w:hAnsi="Arial"/>
      <w:sz w:val="28"/>
    </w:rPr>
  </w:style>
  <w:style w:type="paragraph" w:customStyle="1" w:styleId="EB1474D96ECC412B89E9363A5DBB539E1">
    <w:name w:val="EB1474D96ECC412B89E9363A5DBB539E1"/>
    <w:rsid w:val="00111B91"/>
    <w:pPr>
      <w:spacing w:after="200" w:line="276" w:lineRule="auto"/>
    </w:pPr>
    <w:rPr>
      <w:lang w:val="es-ES" w:eastAsia="es-ES"/>
    </w:rPr>
  </w:style>
  <w:style w:type="paragraph" w:customStyle="1" w:styleId="F0778BC3E75A4775B6AC0D4B66947E3A8">
    <w:name w:val="F0778BC3E75A4775B6AC0D4B66947E3A8"/>
    <w:rsid w:val="007475F1"/>
    <w:pPr>
      <w:spacing w:after="200" w:line="276" w:lineRule="auto"/>
    </w:pPr>
    <w:rPr>
      <w:lang w:val="es-ES" w:eastAsia="es-ES"/>
    </w:rPr>
  </w:style>
  <w:style w:type="paragraph" w:customStyle="1" w:styleId="B57275BF28EC4844AFFE116F4DC3FC67">
    <w:name w:val="B57275BF28EC4844AFFE116F4DC3FC67"/>
    <w:rsid w:val="00737EF3"/>
  </w:style>
  <w:style w:type="paragraph" w:customStyle="1" w:styleId="4B79B8602A154AB4A09D5CC08CC33E63">
    <w:name w:val="4B79B8602A154AB4A09D5CC08CC33E63"/>
    <w:rsid w:val="00737EF3"/>
  </w:style>
  <w:style w:type="paragraph" w:customStyle="1" w:styleId="1469D53BF2474DE489891B5179D6A816">
    <w:name w:val="1469D53BF2474DE489891B5179D6A816"/>
    <w:rsid w:val="00737EF3"/>
  </w:style>
  <w:style w:type="paragraph" w:customStyle="1" w:styleId="B1D904D8C6BD418B9AED953F338DCA97">
    <w:name w:val="B1D904D8C6BD418B9AED953F338DCA97"/>
    <w:rsid w:val="00737EF3"/>
    <w:pPr>
      <w:spacing w:after="200" w:line="276" w:lineRule="auto"/>
    </w:pPr>
    <w:rPr>
      <w:lang w:val="es-ES" w:eastAsia="es-ES"/>
    </w:rPr>
  </w:style>
  <w:style w:type="paragraph" w:customStyle="1" w:styleId="493BE913EDF04562A9C927E861E59B0C12">
    <w:name w:val="493BE913EDF04562A9C927E861E59B0C12"/>
    <w:rsid w:val="00737EF3"/>
    <w:pPr>
      <w:spacing w:after="200" w:line="276" w:lineRule="auto"/>
    </w:pPr>
    <w:rPr>
      <w:lang w:val="es-ES" w:eastAsia="es-ES"/>
    </w:rPr>
  </w:style>
  <w:style w:type="paragraph" w:customStyle="1" w:styleId="07AC9C33BDFC4332951D0CF4787C07D012">
    <w:name w:val="07AC9C33BDFC4332951D0CF4787C07D012"/>
    <w:rsid w:val="00737EF3"/>
    <w:pPr>
      <w:spacing w:after="200" w:line="276" w:lineRule="auto"/>
    </w:pPr>
    <w:rPr>
      <w:lang w:val="es-ES" w:eastAsia="es-ES"/>
    </w:rPr>
  </w:style>
  <w:style w:type="paragraph" w:customStyle="1" w:styleId="4F1F0F51F6524FFB919FC8B77CC569B0">
    <w:name w:val="4F1F0F51F6524FFB919FC8B77CC569B0"/>
    <w:rsid w:val="00737EF3"/>
    <w:pPr>
      <w:spacing w:after="200" w:line="276" w:lineRule="auto"/>
    </w:pPr>
    <w:rPr>
      <w:lang w:val="es-ES" w:eastAsia="es-ES"/>
    </w:rPr>
  </w:style>
  <w:style w:type="paragraph" w:customStyle="1" w:styleId="0CB799EC6D66480DA5CFEA20170B692D">
    <w:name w:val="0CB799EC6D66480DA5CFEA20170B692D"/>
    <w:rsid w:val="00325E4B"/>
  </w:style>
  <w:style w:type="paragraph" w:customStyle="1" w:styleId="47640CA8B9754BE091A1B9A6A2936412">
    <w:name w:val="47640CA8B9754BE091A1B9A6A2936412"/>
    <w:rsid w:val="00437A9F"/>
  </w:style>
  <w:style w:type="paragraph" w:customStyle="1" w:styleId="90ED849C689E4CFDA0E9873198B5359B">
    <w:name w:val="90ED849C689E4CFDA0E9873198B5359B"/>
    <w:rsid w:val="00325E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0F718-7AB4-4AA4-9B33-28F4A0FE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PlantillaTrabajosdeTitulacion</Template>
  <TotalTime>43</TotalTime>
  <Pages>5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NAPO</dc:creator>
  <cp:lastModifiedBy>Martha</cp:lastModifiedBy>
  <cp:revision>18</cp:revision>
  <dcterms:created xsi:type="dcterms:W3CDTF">2021-02-08T18:01:00Z</dcterms:created>
  <dcterms:modified xsi:type="dcterms:W3CDTF">2022-03-15T20:35:00Z</dcterms:modified>
</cp:coreProperties>
</file>